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CF" w:rsidRDefault="009F29CF">
      <w:pPr>
        <w:spacing w:line="39" w:lineRule="exact"/>
        <w:rPr>
          <w:sz w:val="24"/>
          <w:szCs w:val="24"/>
        </w:rPr>
      </w:pPr>
      <w:bookmarkStart w:id="0" w:name="page1"/>
      <w:bookmarkEnd w:id="0"/>
    </w:p>
    <w:p w:rsidR="009F29CF" w:rsidRDefault="009F29CF">
      <w:pPr>
        <w:spacing w:line="502" w:lineRule="exact"/>
        <w:ind w:right="186"/>
        <w:jc w:val="center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鹤山市建设工程安全生产文明施工</w:t>
      </w:r>
    </w:p>
    <w:p w:rsidR="009F29CF" w:rsidRDefault="009F29CF">
      <w:pPr>
        <w:spacing w:line="98" w:lineRule="exact"/>
        <w:rPr>
          <w:sz w:val="24"/>
          <w:szCs w:val="24"/>
        </w:rPr>
      </w:pPr>
    </w:p>
    <w:p w:rsidR="009F29CF" w:rsidRDefault="009F29CF">
      <w:pPr>
        <w:spacing w:line="502" w:lineRule="exact"/>
        <w:ind w:right="186"/>
        <w:jc w:val="center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44"/>
          <w:szCs w:val="44"/>
        </w:rPr>
        <w:t>示范工地检查评分记录表</w:t>
      </w:r>
    </w:p>
    <w:p w:rsidR="009F29CF" w:rsidRDefault="009F29CF">
      <w:pPr>
        <w:spacing w:line="171" w:lineRule="exact"/>
        <w:rPr>
          <w:sz w:val="24"/>
          <w:szCs w:val="24"/>
        </w:rPr>
      </w:pPr>
    </w:p>
    <w:p w:rsidR="009F29CF" w:rsidRDefault="009F29CF">
      <w:pPr>
        <w:tabs>
          <w:tab w:val="left" w:pos="3460"/>
          <w:tab w:val="left" w:pos="4400"/>
          <w:tab w:val="left" w:pos="6080"/>
          <w:tab w:val="left" w:pos="6800"/>
          <w:tab w:val="left" w:pos="8500"/>
        </w:tabs>
        <w:spacing w:line="351" w:lineRule="exact"/>
        <w:ind w:left="30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形象进度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)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初评（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>
        <w:rPr>
          <w:rFonts w:ascii="宋体" w:cs="宋体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复评（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b/>
          <w:bCs/>
          <w:sz w:val="27"/>
          <w:szCs w:val="27"/>
        </w:rPr>
        <w:t>）</w:t>
      </w:r>
    </w:p>
    <w:p w:rsidR="009F29CF" w:rsidRDefault="009F29CF">
      <w:pPr>
        <w:spacing w:line="200" w:lineRule="exact"/>
        <w:rPr>
          <w:sz w:val="24"/>
          <w:szCs w:val="24"/>
        </w:rPr>
      </w:pPr>
    </w:p>
    <w:p w:rsidR="009F29CF" w:rsidRDefault="009F29CF">
      <w:pPr>
        <w:spacing w:line="340" w:lineRule="exact"/>
        <w:rPr>
          <w:sz w:val="24"/>
          <w:szCs w:val="24"/>
        </w:rPr>
      </w:pPr>
    </w:p>
    <w:p w:rsidR="009F29CF" w:rsidRDefault="009F29CF">
      <w:pPr>
        <w:spacing w:line="343" w:lineRule="exact"/>
        <w:ind w:left="180"/>
        <w:rPr>
          <w:sz w:val="20"/>
          <w:szCs w:val="20"/>
        </w:rPr>
      </w:pPr>
      <w:r>
        <w:rPr>
          <w:rFonts w:ascii="宋体" w:hAnsi="宋体" w:cs="宋体" w:hint="eastAsia"/>
          <w:sz w:val="30"/>
          <w:szCs w:val="30"/>
        </w:rPr>
        <w:t>工程地点：</w:t>
      </w:r>
    </w:p>
    <w:p w:rsidR="009F29CF" w:rsidRDefault="009F29CF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" o:spid="_x0000_s1026" style="position:absolute;z-index:251632128;visibility:visible;mso-wrap-distance-left:0;mso-wrap-distance-right:0" from="84pt,-.05pt" to="433.4pt,-.05pt" o:allowincell="f" strokeweight=".25397mm"/>
        </w:pict>
      </w:r>
    </w:p>
    <w:p w:rsidR="009F29CF" w:rsidRDefault="009F29CF">
      <w:pPr>
        <w:spacing w:line="200" w:lineRule="exact"/>
        <w:rPr>
          <w:sz w:val="24"/>
          <w:szCs w:val="24"/>
        </w:rPr>
      </w:pPr>
    </w:p>
    <w:p w:rsidR="009F29CF" w:rsidRDefault="009F29CF">
      <w:pPr>
        <w:spacing w:line="356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0"/>
        <w:gridCol w:w="300"/>
        <w:gridCol w:w="160"/>
        <w:gridCol w:w="20"/>
        <w:gridCol w:w="280"/>
        <w:gridCol w:w="20"/>
        <w:gridCol w:w="1180"/>
        <w:gridCol w:w="320"/>
        <w:gridCol w:w="420"/>
        <w:gridCol w:w="300"/>
        <w:gridCol w:w="140"/>
        <w:gridCol w:w="320"/>
        <w:gridCol w:w="460"/>
        <w:gridCol w:w="440"/>
        <w:gridCol w:w="140"/>
        <w:gridCol w:w="120"/>
        <w:gridCol w:w="40"/>
        <w:gridCol w:w="140"/>
        <w:gridCol w:w="460"/>
        <w:gridCol w:w="300"/>
        <w:gridCol w:w="1720"/>
        <w:gridCol w:w="20"/>
      </w:tblGrid>
      <w:tr w:rsidR="009F29CF" w:rsidRPr="00CB316B">
        <w:trPr>
          <w:trHeight w:val="342"/>
        </w:trPr>
        <w:tc>
          <w:tcPr>
            <w:tcW w:w="3900" w:type="dxa"/>
            <w:gridSpan w:val="9"/>
            <w:vAlign w:val="bottom"/>
          </w:tcPr>
          <w:p w:rsidR="009F29CF" w:rsidRPr="00CB316B" w:rsidRDefault="009F29CF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工程名称：</w:t>
            </w: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9F29CF" w:rsidRPr="00CB316B" w:rsidRDefault="009F29CF">
            <w:pPr>
              <w:spacing w:line="343" w:lineRule="exact"/>
              <w:ind w:right="157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序号：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0"/>
        </w:trPr>
        <w:tc>
          <w:tcPr>
            <w:tcW w:w="12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00"/>
        </w:trPr>
        <w:tc>
          <w:tcPr>
            <w:tcW w:w="1660" w:type="dxa"/>
            <w:gridSpan w:val="3"/>
            <w:vAlign w:val="bottom"/>
          </w:tcPr>
          <w:p w:rsidR="009F29CF" w:rsidRPr="00CB316B" w:rsidRDefault="009F29CF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30"/>
                <w:szCs w:val="30"/>
              </w:rPr>
              <w:t>项目负责人</w:t>
            </w:r>
            <w:r>
              <w:rPr>
                <w:rFonts w:ascii="宋体" w:hAnsi="宋体" w:cs="宋体"/>
                <w:w w:val="99"/>
                <w:sz w:val="30"/>
                <w:szCs w:val="30"/>
              </w:rPr>
              <w:t>:</w:t>
            </w:r>
          </w:p>
        </w:tc>
        <w:tc>
          <w:tcPr>
            <w:tcW w:w="2240" w:type="dxa"/>
            <w:gridSpan w:val="6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7"/>
            <w:vAlign w:val="bottom"/>
          </w:tcPr>
          <w:p w:rsidR="009F29CF" w:rsidRPr="00CB316B" w:rsidRDefault="009F29CF">
            <w:pPr>
              <w:spacing w:line="34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30"/>
                <w:szCs w:val="30"/>
              </w:rPr>
              <w:t>执业证书号</w:t>
            </w:r>
            <w:r>
              <w:rPr>
                <w:rFonts w:ascii="宋体" w:hAnsi="宋体" w:cs="宋体"/>
                <w:b/>
                <w:bCs/>
                <w:w w:val="99"/>
                <w:sz w:val="30"/>
                <w:szCs w:val="30"/>
              </w:rPr>
              <w:t>: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02"/>
        </w:trPr>
        <w:tc>
          <w:tcPr>
            <w:tcW w:w="1960" w:type="dxa"/>
            <w:gridSpan w:val="5"/>
            <w:vAlign w:val="bottom"/>
          </w:tcPr>
          <w:p w:rsidR="009F29CF" w:rsidRPr="00CB316B" w:rsidRDefault="009F29CF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30"/>
                <w:szCs w:val="30"/>
              </w:rPr>
              <w:t>总监理工程师</w:t>
            </w:r>
            <w:r>
              <w:rPr>
                <w:rFonts w:ascii="宋体" w:hAnsi="宋体" w:cs="宋体"/>
                <w:w w:val="99"/>
                <w:sz w:val="30"/>
                <w:szCs w:val="30"/>
              </w:rPr>
              <w:t>:</w:t>
            </w: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7"/>
            <w:vAlign w:val="bottom"/>
          </w:tcPr>
          <w:p w:rsidR="009F29CF" w:rsidRPr="00CB316B" w:rsidRDefault="009F29CF">
            <w:pPr>
              <w:spacing w:line="34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30"/>
                <w:szCs w:val="30"/>
              </w:rPr>
              <w:t>执业证书号</w:t>
            </w:r>
            <w:r>
              <w:rPr>
                <w:rFonts w:ascii="宋体" w:hAnsi="宋体" w:cs="宋体"/>
                <w:b/>
                <w:bCs/>
                <w:w w:val="99"/>
                <w:sz w:val="30"/>
                <w:szCs w:val="30"/>
              </w:rPr>
              <w:t>: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899"/>
        </w:trPr>
        <w:tc>
          <w:tcPr>
            <w:tcW w:w="3900" w:type="dxa"/>
            <w:gridSpan w:val="9"/>
            <w:vAlign w:val="bottom"/>
          </w:tcPr>
          <w:p w:rsidR="009F29CF" w:rsidRPr="00CB316B" w:rsidRDefault="009F29CF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总评分：</w:t>
            </w:r>
          </w:p>
        </w:tc>
        <w:tc>
          <w:tcPr>
            <w:tcW w:w="4580" w:type="dxa"/>
            <w:gridSpan w:val="12"/>
            <w:vAlign w:val="bottom"/>
          </w:tcPr>
          <w:p w:rsidR="009F29CF" w:rsidRPr="00CB316B" w:rsidRDefault="009F29CF">
            <w:pPr>
              <w:spacing w:line="343" w:lineRule="exact"/>
              <w:ind w:right="157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文明施工分项得分：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0"/>
        </w:trPr>
        <w:tc>
          <w:tcPr>
            <w:tcW w:w="12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3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783"/>
        </w:trPr>
        <w:tc>
          <w:tcPr>
            <w:tcW w:w="3900" w:type="dxa"/>
            <w:gridSpan w:val="9"/>
            <w:vAlign w:val="bottom"/>
          </w:tcPr>
          <w:p w:rsidR="009F29CF" w:rsidRPr="00CB316B" w:rsidRDefault="009F29CF"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评审组评审意见：</w:t>
            </w: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18"/>
        </w:trPr>
        <w:tc>
          <w:tcPr>
            <w:tcW w:w="3900" w:type="dxa"/>
            <w:gridSpan w:val="9"/>
            <w:vAlign w:val="bottom"/>
          </w:tcPr>
          <w:p w:rsidR="009F29CF" w:rsidRPr="00CB316B" w:rsidRDefault="009F29CF"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总承包单位：</w:t>
            </w: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9F29CF" w:rsidRPr="00CB316B" w:rsidRDefault="009F29CF">
            <w:pPr>
              <w:spacing w:line="36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是</w:t>
            </w:r>
            <w:r>
              <w:rPr>
                <w:rFonts w:eastAsia="Times New Roman"/>
                <w:w w:val="98"/>
                <w:sz w:val="30"/>
                <w:szCs w:val="30"/>
              </w:rPr>
              <w:t>/</w:t>
            </w: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否通过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00"/>
        </w:trPr>
        <w:tc>
          <w:tcPr>
            <w:tcW w:w="1980" w:type="dxa"/>
            <w:gridSpan w:val="6"/>
            <w:vAlign w:val="bottom"/>
          </w:tcPr>
          <w:p w:rsidR="009F29CF" w:rsidRPr="00CB316B" w:rsidRDefault="009F29CF"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监理单位：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9F29CF" w:rsidRPr="00CB316B" w:rsidRDefault="009F29CF">
            <w:pPr>
              <w:spacing w:line="36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是</w:t>
            </w:r>
            <w:r>
              <w:rPr>
                <w:rFonts w:eastAsia="Times New Roman"/>
                <w:w w:val="98"/>
                <w:sz w:val="30"/>
                <w:szCs w:val="30"/>
              </w:rPr>
              <w:t>/</w:t>
            </w: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否通过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0"/>
        </w:trPr>
        <w:tc>
          <w:tcPr>
            <w:tcW w:w="1680" w:type="dxa"/>
            <w:gridSpan w:val="4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Merge w:val="restart"/>
            <w:vAlign w:val="bottom"/>
          </w:tcPr>
          <w:p w:rsidR="009F29CF" w:rsidRPr="00CB316B" w:rsidRDefault="009F29CF">
            <w:pPr>
              <w:spacing w:line="36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是</w:t>
            </w:r>
            <w:r>
              <w:rPr>
                <w:rFonts w:eastAsia="Times New Roman"/>
                <w:w w:val="98"/>
                <w:sz w:val="30"/>
                <w:szCs w:val="30"/>
              </w:rPr>
              <w:t>/</w:t>
            </w: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否通过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899"/>
        </w:trPr>
        <w:tc>
          <w:tcPr>
            <w:tcW w:w="3900" w:type="dxa"/>
            <w:gridSpan w:val="9"/>
            <w:vAlign w:val="bottom"/>
          </w:tcPr>
          <w:p w:rsidR="009F29CF" w:rsidRPr="00CB316B" w:rsidRDefault="009F29CF"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参建单位：</w:t>
            </w: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0"/>
        </w:trPr>
        <w:tc>
          <w:tcPr>
            <w:tcW w:w="1680" w:type="dxa"/>
            <w:gridSpan w:val="4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Merge w:val="restart"/>
            <w:vAlign w:val="bottom"/>
          </w:tcPr>
          <w:p w:rsidR="009F29CF" w:rsidRPr="00CB316B" w:rsidRDefault="009F29CF">
            <w:pPr>
              <w:spacing w:line="365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是</w:t>
            </w:r>
            <w:r>
              <w:rPr>
                <w:rFonts w:eastAsia="Times New Roman"/>
                <w:w w:val="98"/>
                <w:sz w:val="30"/>
                <w:szCs w:val="30"/>
              </w:rPr>
              <w:t>/</w:t>
            </w:r>
            <w:r>
              <w:rPr>
                <w:rFonts w:ascii="宋体" w:cs="宋体" w:hint="eastAsia"/>
                <w:w w:val="98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w w:val="98"/>
                <w:sz w:val="30"/>
                <w:szCs w:val="30"/>
              </w:rPr>
              <w:t>否通过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02"/>
        </w:trPr>
        <w:tc>
          <w:tcPr>
            <w:tcW w:w="3900" w:type="dxa"/>
            <w:gridSpan w:val="9"/>
            <w:vAlign w:val="bottom"/>
          </w:tcPr>
          <w:p w:rsidR="009F29CF" w:rsidRPr="00CB316B" w:rsidRDefault="009F29CF"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参建单位：</w:t>
            </w: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0"/>
        </w:trPr>
        <w:tc>
          <w:tcPr>
            <w:tcW w:w="1680" w:type="dxa"/>
            <w:gridSpan w:val="4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74"/>
        </w:trPr>
        <w:tc>
          <w:tcPr>
            <w:tcW w:w="3480" w:type="dxa"/>
            <w:gridSpan w:val="8"/>
            <w:vAlign w:val="bottom"/>
          </w:tcPr>
          <w:p w:rsidR="009F29CF" w:rsidRPr="00CB316B" w:rsidRDefault="009F29CF">
            <w:pPr>
              <w:spacing w:line="343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30"/>
                <w:szCs w:val="30"/>
              </w:rPr>
              <w:t>检查评审组签名：组长：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9F29CF" w:rsidRPr="00CB316B" w:rsidRDefault="009F29CF">
            <w:pPr>
              <w:spacing w:line="365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30"/>
                <w:szCs w:val="30"/>
              </w:rPr>
              <w:t>组员</w:t>
            </w:r>
            <w:r>
              <w:rPr>
                <w:rFonts w:eastAsia="Times New Roman"/>
                <w:w w:val="99"/>
                <w:sz w:val="30"/>
                <w:szCs w:val="30"/>
              </w:rPr>
              <w:t>:</w:t>
            </w: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79"/>
        </w:trPr>
        <w:tc>
          <w:tcPr>
            <w:tcW w:w="12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F29CF" w:rsidRPr="00CB316B" w:rsidRDefault="009F29CF">
            <w:pPr>
              <w:spacing w:line="343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7"/>
                <w:sz w:val="30"/>
                <w:szCs w:val="30"/>
              </w:rPr>
              <w:t>日期：</w:t>
            </w:r>
          </w:p>
        </w:tc>
        <w:tc>
          <w:tcPr>
            <w:tcW w:w="740" w:type="dxa"/>
            <w:gridSpan w:val="2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30"/>
                <w:szCs w:val="30"/>
              </w:rPr>
              <w:t>年</w:t>
            </w:r>
          </w:p>
        </w:tc>
        <w:tc>
          <w:tcPr>
            <w:tcW w:w="4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9F29CF" w:rsidRPr="00CB316B" w:rsidRDefault="009F29CF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F29CF" w:rsidRPr="00CB316B" w:rsidRDefault="009F29CF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0"/>
        </w:trPr>
        <w:tc>
          <w:tcPr>
            <w:tcW w:w="12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9F29CF" w:rsidRDefault="009F29CF">
      <w:pPr>
        <w:spacing w:line="200" w:lineRule="exact"/>
        <w:rPr>
          <w:sz w:val="24"/>
          <w:szCs w:val="24"/>
        </w:rPr>
      </w:pPr>
    </w:p>
    <w:p w:rsidR="009F29CF" w:rsidRDefault="009F29CF">
      <w:pPr>
        <w:spacing w:line="200" w:lineRule="exact"/>
        <w:rPr>
          <w:sz w:val="24"/>
          <w:szCs w:val="24"/>
        </w:rPr>
      </w:pPr>
    </w:p>
    <w:p w:rsidR="009F29CF" w:rsidRDefault="009F29CF">
      <w:pPr>
        <w:spacing w:line="232" w:lineRule="exact"/>
        <w:rPr>
          <w:sz w:val="24"/>
          <w:szCs w:val="24"/>
        </w:rPr>
      </w:pPr>
    </w:p>
    <w:p w:rsidR="009F29CF" w:rsidRDefault="009F29CF">
      <w:pPr>
        <w:spacing w:line="366" w:lineRule="exact"/>
        <w:ind w:right="6"/>
        <w:jc w:val="center"/>
        <w:rPr>
          <w:sz w:val="20"/>
          <w:szCs w:val="20"/>
        </w:rPr>
      </w:pPr>
      <w:r>
        <w:rPr>
          <w:rFonts w:ascii="宋体" w:hAnsi="宋体" w:cs="宋体" w:hint="eastAsia"/>
          <w:sz w:val="32"/>
          <w:szCs w:val="32"/>
        </w:rPr>
        <w:t>江门市建筑业协会制</w:t>
      </w:r>
    </w:p>
    <w:p w:rsidR="009F29CF" w:rsidRDefault="009F29CF">
      <w:pPr>
        <w:sectPr w:rsidR="009F29CF">
          <w:headerReference w:type="default" r:id="rId7"/>
          <w:footerReference w:type="even" r:id="rId8"/>
          <w:footerReference w:type="default" r:id="rId9"/>
          <w:pgSz w:w="11900" w:h="16838"/>
          <w:pgMar w:top="1440" w:right="1440" w:bottom="1127" w:left="1440" w:header="0" w:footer="0" w:gutter="0"/>
          <w:cols w:space="720" w:equalWidth="0">
            <w:col w:w="9026"/>
          </w:cols>
        </w:sectPr>
      </w:pPr>
    </w:p>
    <w:p w:rsidR="009F29CF" w:rsidRDefault="009F29CF">
      <w:pPr>
        <w:spacing w:line="411" w:lineRule="exact"/>
        <w:ind w:right="12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黑体" w:eastAsia="黑体" w:hAnsi="黑体" w:cs="黑体" w:hint="eastAsia"/>
          <w:b/>
          <w:bCs/>
          <w:sz w:val="36"/>
          <w:szCs w:val="36"/>
        </w:rPr>
        <w:t>检查评分表（一）</w:t>
      </w:r>
    </w:p>
    <w:p w:rsidR="009F29CF" w:rsidRDefault="009F29CF">
      <w:pPr>
        <w:spacing w:line="261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法定程序主要文件资料</w:t>
      </w:r>
    </w:p>
    <w:p w:rsidR="009F29CF" w:rsidRDefault="009F29CF">
      <w:pPr>
        <w:spacing w:line="68" w:lineRule="exact"/>
        <w:rPr>
          <w:sz w:val="20"/>
          <w:szCs w:val="20"/>
        </w:rPr>
      </w:pPr>
    </w:p>
    <w:tbl>
      <w:tblPr>
        <w:tblW w:w="9910" w:type="dxa"/>
        <w:tblInd w:w="2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2700"/>
        <w:gridCol w:w="5040"/>
        <w:gridCol w:w="1400"/>
        <w:gridCol w:w="30"/>
      </w:tblGrid>
      <w:tr w:rsidR="009F29CF" w:rsidRPr="00CB316B" w:rsidTr="00155842">
        <w:trPr>
          <w:trHeight w:val="45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4"/>
                <w:szCs w:val="24"/>
              </w:rPr>
              <w:t>文件名称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14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主要检查内容与方法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155842">
        <w:trPr>
          <w:trHeight w:val="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工程项目中标通知书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（施工、监理）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审查标书中内容、检验中标通知书（分包合法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性）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D90A08">
        <w:trPr>
          <w:trHeight w:val="18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45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安全监督手续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工程项目名称、地点、规模等、检查安全监督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登记表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45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3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建筑工程施工许可证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工程项目名称、地点、规模、建设各方主体、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检验施工许可证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15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42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43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4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工程项目施工合同</w:t>
            </w:r>
          </w:p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（含分包合同）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检查施工合同中的工作内容（查总、分包单位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7"/>
                <w:sz w:val="24"/>
                <w:szCs w:val="24"/>
              </w:rPr>
              <w:t>是否将安全生产、文明施工管理内容纳入合同）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15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53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5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安全生产许可证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检查总包单位、参建单位的安全生产许可证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3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6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现场</w:t>
            </w:r>
            <w:r>
              <w:rPr>
                <w:rFonts w:asci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三类人员</w:t>
            </w:r>
            <w:r>
              <w:rPr>
                <w:rFonts w:ascii="宋体" w:cs="宋体" w:hint="eastAsia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sz w:val="24"/>
                <w:szCs w:val="24"/>
              </w:rPr>
              <w:t>安全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生产考核合格证</w:t>
            </w:r>
            <w:r>
              <w:rPr>
                <w:rFonts w:ascii="宋体" w:cs="宋体" w:hint="eastAsia"/>
                <w:sz w:val="24"/>
                <w:szCs w:val="24"/>
              </w:rPr>
              <w:t>”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检查项目经理、专职安全员是否具有</w:t>
            </w:r>
            <w:r>
              <w:rPr>
                <w:rFonts w:asci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三类人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  <w:r>
              <w:rPr>
                <w:rFonts w:ascii="宋体" w:cs="宋体" w:hint="eastAsia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sz w:val="24"/>
                <w:szCs w:val="24"/>
              </w:rPr>
              <w:t>安全生产考核合格证书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D90A08">
        <w:trPr>
          <w:trHeight w:val="187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3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7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安全专项施工方案</w:t>
            </w: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审查审批程序是否合法，危险性较大的工程专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项方案是否经专家论证审查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15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5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6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8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建筑起重机械管理情况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检查是否执行建设部《建筑起重机械安全监督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7"/>
                <w:sz w:val="24"/>
                <w:szCs w:val="24"/>
              </w:rPr>
              <w:t>管理规定》，是否办理产权备案、安装告知和使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用登记等手续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41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7F1B4F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D90A08">
        <w:trPr>
          <w:trHeight w:val="12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3D1BA1">
        <w:trPr>
          <w:trHeight w:val="329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9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安全防护、文明施工措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施费使用情况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检查是否落实《广东省建设厅建筑工程安全防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护、文明施工措施费用管理办法》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3D1BA1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3D1BA1">
        <w:trPr>
          <w:trHeight w:val="15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7A1990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6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特种作业人员持证上岗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检查特种作业人员是否取得省住房和城乡建设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行政主管部门颁发的特种作业人员操作资格证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书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19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15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42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9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实名管理制度实施情</w:t>
            </w:r>
          </w:p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况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检查施工现场是否全面实施实名管理制度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42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6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依法建立和完善劳动规</w:t>
            </w:r>
          </w:p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章制度，完善劳动安全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卫生、保险福利情况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检查施工企业是否完善了保障劳动者切身利益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的规章制度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19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19"/>
                <w:szCs w:val="19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15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900F14">
        <w:trPr>
          <w:trHeight w:val="329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3"/>
                <w:sz w:val="24"/>
                <w:szCs w:val="24"/>
              </w:rPr>
              <w:t>签订《劳动合同》，提供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劳动保护条件情况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检查现场施工企业用工合同，查阅劳动保护用</w:t>
            </w:r>
          </w:p>
          <w:p w:rsidR="009F29CF" w:rsidRPr="00CB316B" w:rsidRDefault="009F29CF" w:rsidP="00900F1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品发放资料及实地劳动条件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29CF" w:rsidRPr="00CB316B" w:rsidRDefault="009F29CF" w:rsidP="00900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423E40">
        <w:trPr>
          <w:trHeight w:val="2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423E40">
        <w:trPr>
          <w:trHeight w:val="23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 w:rsidTr="00D90A08">
        <w:trPr>
          <w:gridAfter w:val="1"/>
          <w:wAfter w:w="30" w:type="dxa"/>
          <w:trHeight w:val="1422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9CF" w:rsidRPr="00D90A08" w:rsidRDefault="009F29CF" w:rsidP="003854AC">
            <w:pPr>
              <w:spacing w:line="274" w:lineRule="exact"/>
              <w:jc w:val="both"/>
              <w:rPr>
                <w:rFonts w:ascii="宋体" w:cs="宋体"/>
                <w:sz w:val="18"/>
                <w:szCs w:val="18"/>
              </w:rPr>
            </w:pPr>
          </w:p>
          <w:p w:rsidR="009F29CF" w:rsidRPr="00CB316B" w:rsidRDefault="009F29CF" w:rsidP="003854AC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检查人员签名：</w:t>
            </w:r>
          </w:p>
          <w:p w:rsidR="009F29CF" w:rsidRDefault="009F29CF" w:rsidP="003854AC">
            <w:pPr>
              <w:jc w:val="both"/>
              <w:rPr>
                <w:rFonts w:ascii="宋体" w:cs="宋体"/>
                <w:sz w:val="24"/>
                <w:szCs w:val="24"/>
              </w:rPr>
            </w:pPr>
          </w:p>
          <w:p w:rsidR="009F29CF" w:rsidRDefault="009F29CF" w:rsidP="003854AC">
            <w:pPr>
              <w:jc w:val="both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</w:p>
          <w:p w:rsidR="009F29CF" w:rsidRPr="003854AC" w:rsidRDefault="009F29CF" w:rsidP="003854AC">
            <w:pPr>
              <w:jc w:val="both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F29CF" w:rsidRPr="00CB316B" w:rsidTr="007A1990">
        <w:trPr>
          <w:gridAfter w:val="1"/>
          <w:wAfter w:w="30" w:type="dxa"/>
          <w:trHeight w:val="42"/>
        </w:trPr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 w:rsidP="005500E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 w:rsidP="005500E2">
            <w:pPr>
              <w:rPr>
                <w:sz w:val="3"/>
                <w:szCs w:val="3"/>
              </w:rPr>
            </w:pPr>
          </w:p>
        </w:tc>
        <w:tc>
          <w:tcPr>
            <w:tcW w:w="504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 w:rsidP="005500E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F29CF" w:rsidRPr="00CB316B" w:rsidRDefault="009F29CF" w:rsidP="005500E2">
            <w:pPr>
              <w:rPr>
                <w:sz w:val="3"/>
                <w:szCs w:val="3"/>
              </w:rPr>
            </w:pPr>
          </w:p>
        </w:tc>
      </w:tr>
    </w:tbl>
    <w:p w:rsidR="009F29CF" w:rsidRDefault="009F29CF">
      <w:pPr>
        <w:spacing w:line="272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说明：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、上表列出的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>1-13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项检查内容为示范工地评选的主要项目，不能缺项。</w:t>
      </w:r>
    </w:p>
    <w:p w:rsidR="009F29CF" w:rsidRDefault="009F29CF">
      <w:pPr>
        <w:spacing w:line="140" w:lineRule="exact"/>
        <w:rPr>
          <w:sz w:val="20"/>
          <w:szCs w:val="20"/>
        </w:rPr>
      </w:pPr>
    </w:p>
    <w:p w:rsidR="009F29CF" w:rsidRPr="00F62E0D" w:rsidRDefault="009F29CF" w:rsidP="00F62E0D">
      <w:pPr>
        <w:spacing w:line="274" w:lineRule="exact"/>
        <w:ind w:left="1080"/>
        <w:rPr>
          <w:sz w:val="20"/>
          <w:szCs w:val="20"/>
        </w:rPr>
        <w:sectPr w:rsidR="009F29CF" w:rsidRPr="00F62E0D">
          <w:pgSz w:w="11900" w:h="16838"/>
          <w:pgMar w:top="1367" w:right="366" w:bottom="431" w:left="1440" w:header="0" w:footer="0" w:gutter="0"/>
          <w:cols w:space="720" w:equalWidth="0">
            <w:col w:w="10100"/>
          </w:cols>
        </w:sect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、检查通过的，在检查结果相应栏目中打钩（</w:t>
      </w:r>
      <w:r>
        <w:rPr>
          <w:rFonts w:ascii="宋体" w:cs="宋体" w:hint="eastAsia"/>
          <w:b/>
          <w:bCs/>
          <w:sz w:val="24"/>
          <w:szCs w:val="24"/>
        </w:rPr>
        <w:t>√</w:t>
      </w:r>
      <w:r>
        <w:rPr>
          <w:rFonts w:ascii="宋体" w:hAnsi="宋体" w:cs="宋体" w:hint="eastAsia"/>
          <w:sz w:val="24"/>
          <w:szCs w:val="24"/>
        </w:rPr>
        <w:t>），不通过的打叉（</w:t>
      </w:r>
      <w:r>
        <w:rPr>
          <w:rFonts w:ascii="宋体" w:cs="宋体" w:hint="eastAsia"/>
          <w:b/>
          <w:bCs/>
          <w:sz w:val="24"/>
          <w:szCs w:val="24"/>
        </w:rPr>
        <w:t>×</w:t>
      </w:r>
      <w:r>
        <w:rPr>
          <w:rFonts w:ascii="宋体" w:hAnsi="宋体" w:cs="宋体" w:hint="eastAsia"/>
          <w:sz w:val="24"/>
          <w:szCs w:val="24"/>
        </w:rPr>
        <w:t>）。</w:t>
      </w:r>
    </w:p>
    <w:p w:rsidR="009F29CF" w:rsidRDefault="009F29CF">
      <w:pPr>
        <w:sectPr w:rsidR="009F29CF">
          <w:type w:val="continuous"/>
          <w:pgSz w:w="11900" w:h="16838"/>
          <w:pgMar w:top="1367" w:right="366" w:bottom="431" w:left="1440" w:header="0" w:footer="0" w:gutter="0"/>
          <w:cols w:space="720" w:equalWidth="0">
            <w:col w:w="10100"/>
          </w:cols>
        </w:sectPr>
      </w:pPr>
    </w:p>
    <w:p w:rsidR="009F29CF" w:rsidRDefault="009F29CF">
      <w:pPr>
        <w:spacing w:line="40" w:lineRule="exact"/>
        <w:rPr>
          <w:sz w:val="20"/>
          <w:szCs w:val="20"/>
        </w:rPr>
      </w:pPr>
      <w:bookmarkStart w:id="2" w:name="page3"/>
      <w:bookmarkEnd w:id="2"/>
    </w:p>
    <w:p w:rsidR="009F29CF" w:rsidRDefault="009F29CF">
      <w:pPr>
        <w:spacing w:line="411" w:lineRule="exact"/>
        <w:ind w:right="2986"/>
        <w:jc w:val="right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检查评分表</w:t>
      </w:r>
      <w:r>
        <w:rPr>
          <w:rFonts w:ascii="黑体" w:eastAsia="黑体" w:hAnsi="黑体" w:cs="黑体"/>
          <w:b/>
          <w:bCs/>
          <w:sz w:val="36"/>
          <w:szCs w:val="36"/>
        </w:rPr>
        <w:t>(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二</w:t>
      </w:r>
      <w:r>
        <w:rPr>
          <w:rFonts w:ascii="黑体" w:eastAsia="黑体" w:hAnsi="黑体" w:cs="黑体"/>
          <w:b/>
          <w:bCs/>
          <w:sz w:val="36"/>
          <w:szCs w:val="36"/>
        </w:rPr>
        <w:t>)</w:t>
      </w:r>
    </w:p>
    <w:p w:rsidR="009F29CF" w:rsidRDefault="009F29CF">
      <w:pPr>
        <w:spacing w:line="208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2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安全管理、文明施工分项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" o:spid="_x0000_s1027" style="position:absolute;z-index:251633152;visibility:visible;mso-wrap-distance-left:0;mso-wrap-distance-right:0" from="12.35pt,3.65pt" to="459.3pt,3.65pt" o:allowincell="f" strokeweight=".16931mm"/>
        </w:pict>
      </w:r>
      <w:r>
        <w:rPr>
          <w:noProof/>
        </w:rPr>
        <w:pict>
          <v:line id="Shape 3" o:spid="_x0000_s1028" style="position:absolute;z-index:251634176;visibility:visible;mso-wrap-distance-left:0;mso-wrap-distance-right:0" from="12.6pt,3.4pt" to="12.6pt,639.15pt" o:allowincell="f" strokeweight=".16931mm"/>
        </w:pict>
      </w:r>
      <w:r>
        <w:rPr>
          <w:noProof/>
        </w:rPr>
        <w:pict>
          <v:line id="Shape 4" o:spid="_x0000_s1029" style="position:absolute;z-index:251635200;visibility:visible;mso-wrap-distance-left:0;mso-wrap-distance-right:0" from="459.1pt,3.4pt" to="459.1pt,529.2pt" o:allowincell="f" strokeweight=".16931mm"/>
        </w:pict>
      </w:r>
    </w:p>
    <w:p w:rsidR="009F29CF" w:rsidRDefault="009F29CF">
      <w:pPr>
        <w:spacing w:line="217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检查情况及存在问题记录（亮点和缺点）：</w:t>
      </w:r>
    </w:p>
    <w:p w:rsidR="009F29CF" w:rsidRDefault="009F29CF">
      <w:pPr>
        <w:sectPr w:rsidR="009F29CF">
          <w:pgSz w:w="11900" w:h="16838"/>
          <w:pgMar w:top="1440" w:right="1440" w:bottom="431" w:left="1440" w:header="0" w:footer="0" w:gutter="0"/>
          <w:cols w:space="720" w:equalWidth="0">
            <w:col w:w="9026"/>
          </w:cols>
        </w:sect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387" w:lineRule="exact"/>
        <w:rPr>
          <w:sz w:val="20"/>
          <w:szCs w:val="20"/>
        </w:rPr>
      </w:pPr>
    </w:p>
    <w:p w:rsidR="009F29CF" w:rsidRDefault="009F29CF">
      <w:pPr>
        <w:spacing w:line="320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8"/>
          <w:szCs w:val="28"/>
        </w:rPr>
        <w:t>检查人员签名</w:t>
      </w:r>
      <w:r>
        <w:rPr>
          <w:rFonts w:ascii="宋体" w:hAnsi="宋体" w:cs="宋体"/>
          <w:sz w:val="28"/>
          <w:szCs w:val="28"/>
        </w:rPr>
        <w:t>: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5" o:spid="_x0000_s1030" style="position:absolute;z-index:251636224;visibility:visible;mso-wrap-distance-left:0;mso-wrap-distance-right:0" from="12.35pt,28.55pt" to="458.85pt,28.55pt" o:allowincell="f" strokeweight=".16931mm"/>
        </w:pict>
      </w:r>
      <w:r>
        <w:rPr>
          <w:noProof/>
        </w:rPr>
        <w:pict>
          <v:line id="Shape 6" o:spid="_x0000_s1031" style="position:absolute;z-index:251637248;visibility:visible;mso-wrap-distance-left:0;mso-wrap-distance-right:0" from="151.85pt,28.3pt" to="151.85pt,138.25pt" o:allowincell="f" strokeweight=".16931mm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347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60"/>
        <w:gridCol w:w="900"/>
        <w:gridCol w:w="740"/>
        <w:gridCol w:w="20"/>
      </w:tblGrid>
      <w:tr w:rsidR="009F29CF" w:rsidRPr="00CB316B">
        <w:trPr>
          <w:trHeight w:val="363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</w:t>
            </w: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40" w:type="dxa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其中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740" w:type="dxa"/>
            <w:vMerge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5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61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367" w:lineRule="exact"/>
        <w:rPr>
          <w:sz w:val="20"/>
          <w:szCs w:val="20"/>
        </w:rPr>
      </w:pPr>
    </w:p>
    <w:p w:rsidR="009F29CF" w:rsidRDefault="009F29CF">
      <w:pPr>
        <w:tabs>
          <w:tab w:val="left" w:pos="3200"/>
          <w:tab w:val="left" w:pos="4040"/>
          <w:tab w:val="left" w:pos="4880"/>
        </w:tabs>
        <w:spacing w:line="320" w:lineRule="exact"/>
        <w:ind w:left="1540"/>
        <w:rPr>
          <w:sz w:val="20"/>
          <w:szCs w:val="20"/>
        </w:rPr>
      </w:pPr>
      <w:r>
        <w:rPr>
          <w:rFonts w:ascii="宋体" w:hAnsi="宋体" w:cs="宋体" w:hint="eastAsia"/>
          <w:sz w:val="28"/>
          <w:szCs w:val="28"/>
        </w:rPr>
        <w:t>日期</w:t>
      </w:r>
      <w:r>
        <w:rPr>
          <w:rFonts w:ascii="宋体" w:hAnsi="宋体" w:cs="宋体"/>
          <w:sz w:val="28"/>
          <w:szCs w:val="28"/>
        </w:rPr>
        <w:t>: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8"/>
          <w:szCs w:val="28"/>
        </w:rPr>
        <w:t>日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" o:spid="_x0000_s1032" style="position:absolute;margin-left:279.6pt;margin-top:28.05pt;width:.95pt;height:1pt;z-index:-251641344;visibility:visible;mso-wrap-distance-left:0;mso-wrap-distance-right:0" o:allowincell="f" fillcolor="black" stroked="f"/>
        </w:pict>
      </w:r>
      <w:r>
        <w:rPr>
          <w:noProof/>
        </w:rPr>
        <w:pict>
          <v:line id="Shape 8" o:spid="_x0000_s1033" style="position:absolute;z-index:251638272;visibility:visible;mso-wrap-distance-left:0;mso-wrap-distance-right:0" from="145.05pt,28.3pt" to="145.05pt,138.25pt" o:allowincell="f" strokeweight=".48pt"/>
        </w:pict>
      </w:r>
      <w:r>
        <w:rPr>
          <w:noProof/>
        </w:rPr>
        <w:pict>
          <v:line id="Shape 9" o:spid="_x0000_s1034" style="position:absolute;z-index:251639296;visibility:visible;mso-wrap-distance-left:0;mso-wrap-distance-right:0" from="280.05pt,28.8pt" to="280.05pt,138.25pt" o:allowincell="f" strokeweight=".16931mm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55" w:lineRule="exact"/>
        <w:rPr>
          <w:sz w:val="20"/>
          <w:szCs w:val="20"/>
        </w:rPr>
      </w:pPr>
    </w:p>
    <w:p w:rsidR="009F29CF" w:rsidRDefault="009F29CF">
      <w:pPr>
        <w:tabs>
          <w:tab w:val="left" w:pos="3760"/>
        </w:tabs>
        <w:spacing w:line="274" w:lineRule="exact"/>
        <w:ind w:left="70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安全管理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4"/>
          <w:szCs w:val="24"/>
        </w:rPr>
        <w:t>文明施工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0" o:spid="_x0000_s1035" style="position:absolute;z-index:251640320;visibility:visible;mso-wrap-distance-left:0;mso-wrap-distance-right:0" from="-27.35pt,10.4pt" to="280.3pt,10.4pt" o:allowincell="f" strokeweight=".16931mm"/>
        </w:pict>
      </w:r>
      <w:r>
        <w:rPr>
          <w:noProof/>
        </w:rPr>
        <w:pict>
          <v:line id="Shape 11" o:spid="_x0000_s1036" style="position:absolute;z-index:251641344;visibility:visible;mso-wrap-distance-left:0;mso-wrap-distance-right:0" from="64pt,10.15pt" to="64pt,80.8pt" o:allowincell="f" strokeweight=".16931mm"/>
        </w:pict>
      </w:r>
      <w:r>
        <w:rPr>
          <w:noProof/>
        </w:rPr>
        <w:pict>
          <v:line id="Shape 12" o:spid="_x0000_s1037" style="position:absolute;z-index:251642368;visibility:visible;mso-wrap-distance-left:0;mso-wrap-distance-right:0" from="226.05pt,10.15pt" to="226.05pt,80.8pt" o:allowincell="f" strokeweight=".16931mm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89" w:lineRule="exact"/>
        <w:rPr>
          <w:sz w:val="20"/>
          <w:szCs w:val="20"/>
        </w:rPr>
      </w:pPr>
    </w:p>
    <w:p w:rsidR="009F29CF" w:rsidRDefault="009F29CF">
      <w:pPr>
        <w:tabs>
          <w:tab w:val="left" w:pos="1720"/>
          <w:tab w:val="left" w:pos="3340"/>
          <w:tab w:val="left" w:pos="4680"/>
        </w:tabs>
        <w:spacing w:line="274" w:lineRule="exact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满分值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4"/>
          <w:szCs w:val="24"/>
        </w:rPr>
        <w:t>实得分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4"/>
          <w:szCs w:val="24"/>
        </w:rPr>
        <w:t>满分值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3"/>
          <w:szCs w:val="23"/>
        </w:rPr>
        <w:t>实得分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3" o:spid="_x0000_s1038" style="position:absolute;z-index:251643392;visibility:visible;mso-wrap-distance-left:0;mso-wrap-distance-right:0" from="-27.35pt,10.4pt" to="280.3pt,10.4pt" o:allowincell="f" strokeweight=".16931mm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00"/>
        <w:gridCol w:w="1800"/>
      </w:tblGrid>
      <w:tr w:rsidR="009F29CF" w:rsidRPr="00CB316B">
        <w:trPr>
          <w:trHeight w:val="276"/>
        </w:trPr>
        <w:tc>
          <w:tcPr>
            <w:tcW w:w="1800" w:type="dxa"/>
            <w:vAlign w:val="bottom"/>
          </w:tcPr>
          <w:p w:rsidR="009F29CF" w:rsidRPr="00CB316B" w:rsidRDefault="009F29CF">
            <w:pPr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bottom"/>
          </w:tcPr>
          <w:p w:rsidR="009F29CF" w:rsidRPr="00CB316B" w:rsidRDefault="009F2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4" o:spid="_x0000_s1039" style="position:absolute;z-index:251644416;visibility:visible;mso-wrap-distance-left:0;mso-wrap-distance-right:0;mso-position-horizontal-relative:text;mso-position-vertical-relative:text" from="-166.6pt,5.4pt" to="280.3pt,5.4pt" o:allowincell="f" strokeweight=".16931mm"/>
        </w:pict>
      </w:r>
    </w:p>
    <w:p w:rsidR="009F29CF" w:rsidRDefault="009F29CF">
      <w:pPr>
        <w:spacing w:line="313" w:lineRule="exact"/>
        <w:rPr>
          <w:sz w:val="20"/>
          <w:szCs w:val="20"/>
        </w:rPr>
      </w:pPr>
    </w:p>
    <w:p w:rsidR="009F29CF" w:rsidRDefault="009F29CF">
      <w:pPr>
        <w:sectPr w:rsidR="009F29CF">
          <w:type w:val="continuous"/>
          <w:pgSz w:w="11900" w:h="16838"/>
          <w:pgMar w:top="1440" w:right="1440" w:bottom="431" w:left="1440" w:header="0" w:footer="0" w:gutter="0"/>
          <w:cols w:num="2" w:space="720" w:equalWidth="0">
            <w:col w:w="2860" w:space="720"/>
            <w:col w:w="5446"/>
          </w:cols>
        </w:sectPr>
      </w:pPr>
    </w:p>
    <w:p w:rsidR="009F29CF" w:rsidRDefault="009F29CF">
      <w:pPr>
        <w:spacing w:line="280" w:lineRule="exact"/>
        <w:rPr>
          <w:sz w:val="20"/>
          <w:szCs w:val="20"/>
        </w:rPr>
      </w:pPr>
    </w:p>
    <w:p w:rsidR="009F29CF" w:rsidRDefault="009F29CF">
      <w:pPr>
        <w:sectPr w:rsidR="009F29CF">
          <w:type w:val="continuous"/>
          <w:pgSz w:w="11900" w:h="16838"/>
          <w:pgMar w:top="1440" w:right="1440" w:bottom="431" w:left="1440" w:header="0" w:footer="0" w:gutter="0"/>
          <w:cols w:space="720" w:equalWidth="0">
            <w:col w:w="9026"/>
          </w:cols>
        </w:sectPr>
      </w:pPr>
    </w:p>
    <w:p w:rsidR="009F29CF" w:rsidRDefault="009F29CF">
      <w:pPr>
        <w:spacing w:line="40" w:lineRule="exact"/>
        <w:rPr>
          <w:sz w:val="20"/>
          <w:szCs w:val="20"/>
        </w:rPr>
      </w:pPr>
      <w:bookmarkStart w:id="3" w:name="page4"/>
      <w:bookmarkEnd w:id="3"/>
    </w:p>
    <w:p w:rsidR="009F29CF" w:rsidRDefault="009F29CF">
      <w:pPr>
        <w:spacing w:line="411" w:lineRule="exact"/>
        <w:ind w:right="-99"/>
        <w:jc w:val="center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检查评分表（三）</w:t>
      </w:r>
    </w:p>
    <w:p w:rsidR="009F29CF" w:rsidRDefault="009F29CF">
      <w:pPr>
        <w:spacing w:line="395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24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脚手架、基坑支护与模板工程、高处作业分项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5" o:spid="_x0000_s1040" style="position:absolute;z-index:251645440;visibility:visible;mso-wrap-distance-left:0;mso-wrap-distance-right:0" from="12.35pt,8.2pt" to="480.9pt,8.2pt" o:allowincell="f" strokeweight=".16931mm"/>
        </w:pict>
      </w:r>
      <w:r>
        <w:rPr>
          <w:noProof/>
        </w:rPr>
        <w:pict>
          <v:line id="Shape 16" o:spid="_x0000_s1041" style="position:absolute;z-index:251646464;visibility:visible;mso-wrap-distance-left:0;mso-wrap-distance-right:0" from="12.6pt,8pt" to="12.6pt,499.55pt" o:allowincell="f" strokeweight=".16931mm"/>
        </w:pict>
      </w:r>
      <w:r>
        <w:rPr>
          <w:noProof/>
        </w:rPr>
        <w:pict>
          <v:line id="Shape 17" o:spid="_x0000_s1042" style="position:absolute;z-index:251647488;visibility:visible;mso-wrap-distance-left:0;mso-wrap-distance-right:0" from="480.7pt,8pt" to="480.7pt,617.05pt" o:allowincell="f" strokeweight=".48pt"/>
        </w:pict>
      </w:r>
    </w:p>
    <w:p w:rsidR="009F29CF" w:rsidRDefault="009F29CF">
      <w:pPr>
        <w:spacing w:line="229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检查情况及存在问题记录（亮点和缺点）：</w: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"/>
        <w:gridCol w:w="740"/>
        <w:gridCol w:w="720"/>
        <w:gridCol w:w="880"/>
        <w:gridCol w:w="880"/>
        <w:gridCol w:w="880"/>
        <w:gridCol w:w="880"/>
        <w:gridCol w:w="540"/>
        <w:gridCol w:w="340"/>
        <w:gridCol w:w="880"/>
        <w:gridCol w:w="500"/>
        <w:gridCol w:w="380"/>
        <w:gridCol w:w="880"/>
        <w:gridCol w:w="860"/>
        <w:gridCol w:w="20"/>
      </w:tblGrid>
      <w:tr w:rsidR="009F29CF" w:rsidRPr="00CB316B">
        <w:trPr>
          <w:trHeight w:val="319"/>
        </w:trPr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9F29CF" w:rsidRPr="00CB316B" w:rsidRDefault="009F29CF">
            <w:pPr>
              <w:spacing w:line="32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检查人员签名</w:t>
            </w:r>
            <w:r>
              <w:rPr>
                <w:rFonts w:ascii="宋体" w:hAnsi="宋体" w:cs="宋体"/>
                <w:w w:val="99"/>
                <w:sz w:val="28"/>
                <w:szCs w:val="28"/>
              </w:rPr>
              <w:t>:</w:t>
            </w:r>
          </w:p>
        </w:tc>
        <w:tc>
          <w:tcPr>
            <w:tcW w:w="8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9F29CF" w:rsidRPr="00CB316B" w:rsidRDefault="009F29CF">
            <w:pPr>
              <w:spacing w:line="32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</w:t>
            </w:r>
            <w:r>
              <w:rPr>
                <w:rFonts w:ascii="宋体" w:hAnsi="宋体" w:cs="宋体"/>
                <w:sz w:val="28"/>
                <w:szCs w:val="28"/>
              </w:rPr>
              <w:t>:</w:t>
            </w:r>
          </w:p>
        </w:tc>
        <w:tc>
          <w:tcPr>
            <w:tcW w:w="5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F29CF" w:rsidRPr="00CB316B" w:rsidRDefault="009F29C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880" w:type="dxa"/>
            <w:vAlign w:val="bottom"/>
          </w:tcPr>
          <w:p w:rsidR="009F29CF" w:rsidRPr="00CB316B" w:rsidRDefault="009F29CF">
            <w:pPr>
              <w:spacing w:line="32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860" w:type="dxa"/>
            <w:vAlign w:val="bottom"/>
          </w:tcPr>
          <w:p w:rsidR="009F29CF" w:rsidRPr="00CB316B" w:rsidRDefault="009F29CF">
            <w:pPr>
              <w:spacing w:line="32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478"/>
        </w:trPr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实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脚手架</w:t>
            </w:r>
          </w:p>
        </w:tc>
        <w:tc>
          <w:tcPr>
            <w:tcW w:w="142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基坑工程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模板工程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right="27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高处作业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22"/>
        </w:trPr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3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得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评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540" w:type="dxa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500" w:type="dxa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860" w:type="dxa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ind w:right="25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7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分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7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4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50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86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ind w:right="25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7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值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7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54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50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86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ind w:right="255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7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9F29CF" w:rsidRPr="00CB316B" w:rsidRDefault="009F29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4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557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0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8" o:spid="_x0000_s1043" style="position:absolute;margin-left:12.1pt;margin-top:-117.75pt;width:1pt;height:1pt;z-index:-2516403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19" o:spid="_x0000_s1044" style="position:absolute;margin-left:48.25pt;margin-top:-117.75pt;width:.95pt;height:1pt;z-index:-25163929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0" o:spid="_x0000_s1045" style="position:absolute;margin-left:84.35pt;margin-top:-117.75pt;width:1pt;height:1pt;z-index:-251638272;visibility:visible;mso-wrap-distance-left:0;mso-wrap-distance-right:0;mso-position-horizontal-relative:text;mso-position-vertical-relative:text" o:allowincell="f" fillcolor="black" stroked="f"/>
        </w:pict>
      </w:r>
    </w:p>
    <w:p w:rsidR="009F29CF" w:rsidRDefault="009F29CF">
      <w:pPr>
        <w:sectPr w:rsidR="009F29CF">
          <w:pgSz w:w="11900" w:h="16838"/>
          <w:pgMar w:top="1440" w:right="846" w:bottom="431" w:left="1440" w:header="0" w:footer="0" w:gutter="0"/>
          <w:cols w:space="720" w:equalWidth="0">
            <w:col w:w="9620"/>
          </w:cols>
        </w:sect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334" w:lineRule="exact"/>
        <w:rPr>
          <w:sz w:val="20"/>
          <w:szCs w:val="20"/>
        </w:rPr>
      </w:pPr>
    </w:p>
    <w:p w:rsidR="009F29CF" w:rsidRDefault="009F29CF">
      <w:pPr>
        <w:ind w:right="-139"/>
        <w:jc w:val="center"/>
        <w:rPr>
          <w:sz w:val="20"/>
          <w:szCs w:val="20"/>
        </w:rPr>
      </w:pPr>
      <w:r>
        <w:rPr>
          <w:rFonts w:ascii="Calibri" w:hAnsi="Calibri" w:cs="Calibri"/>
          <w:sz w:val="17"/>
          <w:szCs w:val="17"/>
        </w:rPr>
        <w:t>-</w:t>
      </w:r>
    </w:p>
    <w:p w:rsidR="009F29CF" w:rsidRDefault="009F29CF">
      <w:pPr>
        <w:sectPr w:rsidR="009F29CF">
          <w:type w:val="continuous"/>
          <w:pgSz w:w="11900" w:h="16838"/>
          <w:pgMar w:top="1440" w:right="846" w:bottom="431" w:left="1440" w:header="0" w:footer="0" w:gutter="0"/>
          <w:cols w:space="720" w:equalWidth="0">
            <w:col w:w="9620"/>
          </w:cols>
        </w:sectPr>
      </w:pPr>
    </w:p>
    <w:p w:rsidR="009F29CF" w:rsidRDefault="009F29CF">
      <w:pPr>
        <w:spacing w:line="40" w:lineRule="exact"/>
        <w:rPr>
          <w:sz w:val="20"/>
          <w:szCs w:val="20"/>
        </w:rPr>
      </w:pPr>
      <w:bookmarkStart w:id="4" w:name="page5"/>
      <w:bookmarkEnd w:id="4"/>
    </w:p>
    <w:p w:rsidR="009F29CF" w:rsidRDefault="009F29CF">
      <w:pPr>
        <w:spacing w:line="411" w:lineRule="exact"/>
        <w:ind w:left="3060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检查评分表（四）</w:t>
      </w:r>
    </w:p>
    <w:p w:rsidR="009F29CF" w:rsidRDefault="009F29CF">
      <w:pPr>
        <w:spacing w:line="395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24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施工用电、施工机械等分项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1" o:spid="_x0000_s1046" style="position:absolute;z-index:251648512;visibility:visible;mso-wrap-distance-left:0;mso-wrap-distance-right:0" from="12.35pt,8.2pt" to="506.7pt,8.2pt" o:allowincell="f" strokeweight=".16931mm"/>
        </w:pict>
      </w:r>
      <w:r>
        <w:rPr>
          <w:noProof/>
        </w:rPr>
        <w:pict>
          <v:line id="Shape 22" o:spid="_x0000_s1047" style="position:absolute;z-index:251649536;visibility:visible;mso-wrap-distance-left:0;mso-wrap-distance-right:0" from="12.6pt,8pt" to="12.6pt,505.05pt" o:allowincell="f" strokeweight=".16931mm"/>
        </w:pict>
      </w:r>
      <w:r>
        <w:rPr>
          <w:noProof/>
        </w:rPr>
        <w:pict>
          <v:line id="Shape 23" o:spid="_x0000_s1048" style="position:absolute;z-index:251650560;visibility:visible;mso-wrap-distance-left:0;mso-wrap-distance-right:0" from="506.5pt,8pt" to="506.5pt,614.3pt" o:allowincell="f" strokeweight=".48pt"/>
        </w:pict>
      </w:r>
    </w:p>
    <w:p w:rsidR="009F29CF" w:rsidRDefault="009F29CF">
      <w:pPr>
        <w:spacing w:line="229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检查情况及存在问题记录（亮点和缺点）：</w: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"/>
        <w:gridCol w:w="660"/>
        <w:gridCol w:w="660"/>
        <w:gridCol w:w="780"/>
        <w:gridCol w:w="960"/>
        <w:gridCol w:w="980"/>
        <w:gridCol w:w="980"/>
        <w:gridCol w:w="820"/>
        <w:gridCol w:w="160"/>
        <w:gridCol w:w="580"/>
        <w:gridCol w:w="380"/>
        <w:gridCol w:w="980"/>
        <w:gridCol w:w="980"/>
        <w:gridCol w:w="960"/>
        <w:gridCol w:w="20"/>
      </w:tblGrid>
      <w:tr w:rsidR="009F29CF" w:rsidRPr="00CB316B">
        <w:trPr>
          <w:trHeight w:val="319"/>
        </w:trPr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9F29CF" w:rsidRPr="00CB316B" w:rsidRDefault="009F29C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8"/>
                <w:szCs w:val="28"/>
              </w:rPr>
              <w:t>检查人员签名</w:t>
            </w:r>
            <w:r>
              <w:rPr>
                <w:rFonts w:ascii="宋体" w:hAnsi="宋体" w:cs="宋体"/>
                <w:w w:val="99"/>
                <w:sz w:val="28"/>
                <w:szCs w:val="28"/>
              </w:rPr>
              <w:t>: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9F29CF" w:rsidRPr="00CB316B" w:rsidRDefault="009F29CF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7"/>
                <w:sz w:val="28"/>
                <w:szCs w:val="28"/>
              </w:rPr>
              <w:t>日期</w:t>
            </w:r>
            <w:r>
              <w:rPr>
                <w:rFonts w:ascii="宋体" w:hAnsi="宋体" w:cs="宋体"/>
                <w:w w:val="97"/>
                <w:sz w:val="28"/>
                <w:szCs w:val="28"/>
              </w:rPr>
              <w:t>:</w:t>
            </w:r>
          </w:p>
        </w:tc>
        <w:tc>
          <w:tcPr>
            <w:tcW w:w="3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F29CF" w:rsidRPr="00CB316B" w:rsidRDefault="009F29CF">
            <w:pPr>
              <w:spacing w:line="320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980" w:type="dxa"/>
            <w:vAlign w:val="bottom"/>
          </w:tcPr>
          <w:p w:rsidR="009F29CF" w:rsidRPr="00CB316B" w:rsidRDefault="009F29CF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4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10"/>
        </w:trPr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实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施工用电</w:t>
            </w:r>
          </w:p>
        </w:tc>
        <w:tc>
          <w:tcPr>
            <w:tcW w:w="180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物料提升机与施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塔式起重机与起</w:t>
            </w:r>
          </w:p>
        </w:tc>
        <w:tc>
          <w:tcPr>
            <w:tcW w:w="1940" w:type="dxa"/>
            <w:gridSpan w:val="2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施工机具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80"/>
        </w:trPr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工升降机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right="515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重吊装</w:t>
            </w:r>
          </w:p>
        </w:tc>
        <w:tc>
          <w:tcPr>
            <w:tcW w:w="1940" w:type="dxa"/>
            <w:gridSpan w:val="2"/>
            <w:vMerge/>
            <w:vAlign w:val="bottom"/>
          </w:tcPr>
          <w:p w:rsidR="009F29CF" w:rsidRPr="00CB316B" w:rsidRDefault="009F29C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20"/>
        </w:trPr>
        <w:tc>
          <w:tcPr>
            <w:tcW w:w="20" w:type="dxa"/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得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96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6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评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820" w:type="dxa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right="317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</w:t>
            </w:r>
          </w:p>
        </w:tc>
        <w:tc>
          <w:tcPr>
            <w:tcW w:w="960" w:type="dxa"/>
            <w:vMerge w:val="restart"/>
            <w:vAlign w:val="bottom"/>
          </w:tcPr>
          <w:p w:rsidR="009F29CF" w:rsidRPr="00CB316B" w:rsidRDefault="009F29CF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01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Merge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vAlign w:val="bottom"/>
          </w:tcPr>
          <w:p w:rsidR="009F29CF" w:rsidRPr="00CB316B" w:rsidRDefault="009F29C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59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分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9F29CF" w:rsidRPr="00CB316B" w:rsidRDefault="009F29C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right="317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51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82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40" w:lineRule="exact"/>
              <w:ind w:right="317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960" w:type="dxa"/>
            <w:vMerge w:val="restart"/>
            <w:vAlign w:val="bottom"/>
          </w:tcPr>
          <w:p w:rsidR="009F29CF" w:rsidRPr="00CB316B" w:rsidRDefault="009F29CF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89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bottom"/>
          </w:tcPr>
          <w:p w:rsidR="009F29CF" w:rsidRPr="00CB316B" w:rsidRDefault="009F29C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40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19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516"/>
        </w:trPr>
        <w:tc>
          <w:tcPr>
            <w:tcW w:w="20" w:type="dxa"/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spacing w:line="274" w:lineRule="exact"/>
              <w:ind w:right="317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F29CF" w:rsidRPr="00CB316B" w:rsidRDefault="009F29CF">
            <w:pPr>
              <w:rPr>
                <w:sz w:val="2"/>
                <w:szCs w:val="2"/>
              </w:rPr>
            </w:pP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4" o:spid="_x0000_s1049" style="position:absolute;margin-left:12.1pt;margin-top:-109.45pt;width:1pt;height:1pt;z-index:-2516372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5" o:spid="_x0000_s1050" style="position:absolute;margin-left:44.5pt;margin-top:-109.45pt;width:1pt;height:1pt;z-index:-25163622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6" o:spid="_x0000_s1051" style="position:absolute;margin-left:78.1pt;margin-top:-109.45pt;width:1pt;height:1pt;z-index:-251635200;visibility:visible;mso-wrap-distance-left:0;mso-wrap-distance-right:0;mso-position-horizontal-relative:text;mso-position-vertical-relative:text" o:allowincell="f" fillcolor="black" stroked="f"/>
        </w:pict>
      </w:r>
    </w:p>
    <w:p w:rsidR="009F29CF" w:rsidRDefault="009F29CF">
      <w:pPr>
        <w:sectPr w:rsidR="009F29CF">
          <w:pgSz w:w="11900" w:h="16838"/>
          <w:pgMar w:top="1440" w:right="326" w:bottom="431" w:left="1440" w:header="0" w:footer="0" w:gutter="0"/>
          <w:cols w:space="720" w:equalWidth="0">
            <w:col w:w="10140"/>
          </w:cols>
        </w:sect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389" w:lineRule="exact"/>
        <w:rPr>
          <w:sz w:val="20"/>
          <w:szCs w:val="20"/>
        </w:rPr>
      </w:pPr>
    </w:p>
    <w:p w:rsidR="009F29CF" w:rsidRDefault="009F29CF">
      <w:pPr>
        <w:sectPr w:rsidR="009F29CF">
          <w:type w:val="continuous"/>
          <w:pgSz w:w="11900" w:h="16838"/>
          <w:pgMar w:top="1440" w:right="326" w:bottom="431" w:left="1440" w:header="0" w:footer="0" w:gutter="0"/>
          <w:cols w:space="720" w:equalWidth="0">
            <w:col w:w="10140"/>
          </w:cols>
        </w:sectPr>
      </w:pPr>
    </w:p>
    <w:p w:rsidR="009F29CF" w:rsidRDefault="009F29CF">
      <w:pPr>
        <w:spacing w:line="40" w:lineRule="exact"/>
        <w:rPr>
          <w:sz w:val="20"/>
          <w:szCs w:val="20"/>
        </w:rPr>
      </w:pPr>
      <w:bookmarkStart w:id="5" w:name="page6"/>
      <w:bookmarkEnd w:id="5"/>
    </w:p>
    <w:p w:rsidR="009F29CF" w:rsidRDefault="009F29CF">
      <w:pPr>
        <w:spacing w:line="411" w:lineRule="exact"/>
        <w:ind w:left="3060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检查评分表（五）</w:t>
      </w:r>
    </w:p>
    <w:p w:rsidR="009F29CF" w:rsidRDefault="009F29CF">
      <w:pPr>
        <w:spacing w:line="395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24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监理单位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7" o:spid="_x0000_s1052" style="position:absolute;z-index:251651584;visibility:visible;mso-wrap-distance-left:0;mso-wrap-distance-right:0" from="12.35pt,8.2pt" to="504.3pt,8.2pt" o:allowincell="f" strokeweight=".16931mm"/>
        </w:pict>
      </w:r>
      <w:r>
        <w:rPr>
          <w:noProof/>
        </w:rPr>
        <w:pict>
          <v:line id="Shape 28" o:spid="_x0000_s1053" style="position:absolute;z-index:251652608;visibility:visible;mso-wrap-distance-left:0;mso-wrap-distance-right:0" from="12.6pt,8pt" to="12.6pt,606.5pt" o:allowincell="f" strokeweight=".16931mm"/>
        </w:pict>
      </w:r>
      <w:r>
        <w:rPr>
          <w:noProof/>
        </w:rPr>
        <w:pict>
          <v:line id="Shape 29" o:spid="_x0000_s1054" style="position:absolute;z-index:251653632;visibility:visible;mso-wrap-distance-left:0;mso-wrap-distance-right:0" from="314.95pt,8pt" to="314.95pt,506.05pt" o:allowincell="f" strokeweight=".48pt"/>
        </w:pict>
      </w:r>
      <w:r>
        <w:rPr>
          <w:noProof/>
        </w:rPr>
        <w:pict>
          <v:line id="Shape 30" o:spid="_x0000_s1055" style="position:absolute;z-index:251654656;visibility:visible;mso-wrap-distance-left:0;mso-wrap-distance-right:0" from="504.1pt,8pt" to="504.1pt,505.55pt" o:allowincell="f" strokeweight=".16931mm"/>
        </w:pict>
      </w:r>
    </w:p>
    <w:p w:rsidR="009F29CF" w:rsidRDefault="009F29CF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0"/>
        <w:gridCol w:w="1560"/>
        <w:gridCol w:w="1320"/>
        <w:gridCol w:w="600"/>
        <w:gridCol w:w="900"/>
        <w:gridCol w:w="1020"/>
        <w:gridCol w:w="3960"/>
      </w:tblGrid>
      <w:tr w:rsidR="009F29CF" w:rsidRPr="00CB316B">
        <w:trPr>
          <w:trHeight w:val="274"/>
        </w:trPr>
        <w:tc>
          <w:tcPr>
            <w:tcW w:w="48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9F29CF" w:rsidRPr="00CB316B" w:rsidRDefault="009F29CF">
            <w:pPr>
              <w:spacing w:line="274" w:lineRule="exact"/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02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9F29CF" w:rsidRPr="00CB316B" w:rsidRDefault="009F29CF">
            <w:pPr>
              <w:spacing w:line="274" w:lineRule="exact"/>
              <w:ind w:left="7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检查记录（亮点和缺点）：</w:t>
            </w:r>
          </w:p>
        </w:tc>
      </w:tr>
      <w:tr w:rsidR="009F29CF" w:rsidRPr="00CB316B">
        <w:trPr>
          <w:trHeight w:val="69"/>
        </w:trPr>
        <w:tc>
          <w:tcPr>
            <w:tcW w:w="4860" w:type="dxa"/>
            <w:gridSpan w:val="5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5"/>
                <w:szCs w:val="5"/>
              </w:rPr>
            </w:pPr>
          </w:p>
        </w:tc>
      </w:tr>
      <w:tr w:rsidR="009F29CF" w:rsidRPr="00CB316B">
        <w:trPr>
          <w:trHeight w:val="341"/>
        </w:trPr>
        <w:tc>
          <w:tcPr>
            <w:tcW w:w="4860" w:type="dxa"/>
            <w:gridSpan w:val="5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安全监理机构、制度是否健全</w:t>
            </w:r>
          </w:p>
        </w:tc>
        <w:tc>
          <w:tcPr>
            <w:tcW w:w="10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</w:tr>
      <w:tr w:rsidR="009F29CF" w:rsidRPr="00CB316B">
        <w:trPr>
          <w:trHeight w:val="398"/>
        </w:trPr>
        <w:tc>
          <w:tcPr>
            <w:tcW w:w="48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1.1</w:t>
            </w:r>
          </w:p>
        </w:tc>
        <w:tc>
          <w:tcPr>
            <w:tcW w:w="28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是否设置项目监理机构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</w:tc>
        <w:tc>
          <w:tcPr>
            <w:tcW w:w="150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49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402"/>
        </w:trPr>
        <w:tc>
          <w:tcPr>
            <w:tcW w:w="4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总监理工程师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</w:tc>
        <w:tc>
          <w:tcPr>
            <w:tcW w:w="150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6"/>
                <w:sz w:val="24"/>
                <w:szCs w:val="24"/>
              </w:rPr>
              <w:t>证号</w:t>
            </w:r>
            <w:r>
              <w:rPr>
                <w:rFonts w:ascii="宋体" w:hAnsi="宋体" w:cs="宋体"/>
                <w:w w:val="96"/>
                <w:sz w:val="24"/>
                <w:szCs w:val="24"/>
              </w:rPr>
              <w:t>:</w:t>
            </w:r>
          </w:p>
        </w:tc>
        <w:tc>
          <w:tcPr>
            <w:tcW w:w="10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</w:tr>
      <w:tr w:rsidR="009F29CF" w:rsidRPr="00CB316B">
        <w:trPr>
          <w:trHeight w:val="20"/>
        </w:trPr>
        <w:tc>
          <w:tcPr>
            <w:tcW w:w="4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9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81"/>
        </w:trPr>
        <w:tc>
          <w:tcPr>
            <w:tcW w:w="48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现场专业监理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</w:tc>
        <w:tc>
          <w:tcPr>
            <w:tcW w:w="150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6"/>
                <w:sz w:val="24"/>
                <w:szCs w:val="24"/>
              </w:rPr>
              <w:t>证号</w:t>
            </w:r>
            <w:r>
              <w:rPr>
                <w:rFonts w:ascii="宋体" w:hAnsi="宋体" w:cs="宋体"/>
                <w:w w:val="96"/>
                <w:sz w:val="24"/>
                <w:szCs w:val="24"/>
              </w:rPr>
              <w:t>:</w:t>
            </w:r>
          </w:p>
        </w:tc>
        <w:tc>
          <w:tcPr>
            <w:tcW w:w="10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</w:tr>
      <w:tr w:rsidR="009F29CF" w:rsidRPr="00CB316B">
        <w:trPr>
          <w:trHeight w:val="20"/>
        </w:trPr>
        <w:tc>
          <w:tcPr>
            <w:tcW w:w="4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9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78"/>
        </w:trPr>
        <w:tc>
          <w:tcPr>
            <w:tcW w:w="48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1.2</w:t>
            </w:r>
          </w:p>
        </w:tc>
        <w:tc>
          <w:tcPr>
            <w:tcW w:w="4380" w:type="dxa"/>
            <w:gridSpan w:val="4"/>
            <w:vAlign w:val="bottom"/>
          </w:tcPr>
          <w:p w:rsidR="009F29CF" w:rsidRPr="00CB316B" w:rsidRDefault="009F29CF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安全监理方案规划的编制审批</w:t>
            </w:r>
            <w:r>
              <w:rPr>
                <w:rFonts w:ascii="宋体" w:hAnsi="宋体" w:cs="宋体"/>
                <w:sz w:val="24"/>
                <w:szCs w:val="24"/>
              </w:rPr>
              <w:t xml:space="preserve">: </w:t>
            </w:r>
            <w:r>
              <w:rPr>
                <w:rFonts w:ascii="宋体" w:hAnsi="宋体" w:cs="宋体" w:hint="eastAsia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49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401"/>
        </w:trPr>
        <w:tc>
          <w:tcPr>
            <w:tcW w:w="48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1.3</w:t>
            </w:r>
          </w:p>
        </w:tc>
        <w:tc>
          <w:tcPr>
            <w:tcW w:w="28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监理安全管理实施细则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</w:tc>
        <w:tc>
          <w:tcPr>
            <w:tcW w:w="150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49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1" o:spid="_x0000_s1056" style="position:absolute;z-index:251655680;visibility:visible;mso-wrap-distance-left:0;mso-wrap-distance-right:0;mso-position-horizontal-relative:text;mso-position-vertical-relative:text" from="12.35pt,7.9pt" to="315.15pt,7.9pt" o:allowincell="f" strokeweight=".16931mm"/>
        </w:pict>
      </w:r>
    </w:p>
    <w:p w:rsidR="009F29CF" w:rsidRDefault="009F29CF">
      <w:pPr>
        <w:spacing w:line="223" w:lineRule="exact"/>
        <w:rPr>
          <w:sz w:val="20"/>
          <w:szCs w:val="20"/>
        </w:rPr>
      </w:pPr>
    </w:p>
    <w:p w:rsidR="009F29CF" w:rsidRDefault="009F29CF">
      <w:pPr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对安全文明施工的监理是否到位</w:t>
      </w:r>
    </w:p>
    <w:p w:rsidR="009F29CF" w:rsidRDefault="009F29CF">
      <w:pPr>
        <w:spacing w:line="125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0"/>
        <w:gridCol w:w="3260"/>
        <w:gridCol w:w="1200"/>
        <w:gridCol w:w="960"/>
      </w:tblGrid>
      <w:tr w:rsidR="009F29CF" w:rsidRPr="00CB316B">
        <w:trPr>
          <w:trHeight w:val="274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2.1</w:t>
            </w:r>
          </w:p>
        </w:tc>
        <w:tc>
          <w:tcPr>
            <w:tcW w:w="326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施工安全专项方案审查审批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</w:tc>
        <w:tc>
          <w:tcPr>
            <w:tcW w:w="1200" w:type="dxa"/>
            <w:vAlign w:val="bottom"/>
          </w:tcPr>
          <w:p w:rsidR="009F29CF" w:rsidRPr="00CB316B" w:rsidRDefault="009F29CF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401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2.2</w:t>
            </w:r>
          </w:p>
        </w:tc>
        <w:tc>
          <w:tcPr>
            <w:tcW w:w="5420" w:type="dxa"/>
            <w:gridSpan w:val="3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设备设施进场审查、验收记录</w:t>
            </w:r>
            <w:r>
              <w:rPr>
                <w:rFonts w:ascii="宋体" w:hAnsi="宋体" w:cs="宋体"/>
                <w:sz w:val="24"/>
                <w:szCs w:val="24"/>
              </w:rPr>
              <w:t xml:space="preserve">: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□否</w:t>
            </w:r>
          </w:p>
        </w:tc>
      </w:tr>
      <w:tr w:rsidR="009F29CF" w:rsidRPr="00CB316B">
        <w:trPr>
          <w:trHeight w:val="401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2.3</w:t>
            </w:r>
          </w:p>
        </w:tc>
        <w:tc>
          <w:tcPr>
            <w:tcW w:w="5420" w:type="dxa"/>
            <w:gridSpan w:val="3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安全防护文明施工措施费的使用监督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 xml:space="preserve">: </w:t>
            </w: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 xml:space="preserve"> / </w:t>
            </w: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□否</w:t>
            </w:r>
          </w:p>
        </w:tc>
      </w:tr>
      <w:tr w:rsidR="009F29CF" w:rsidRPr="00CB316B">
        <w:trPr>
          <w:trHeight w:val="398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2.4</w:t>
            </w:r>
          </w:p>
        </w:tc>
        <w:tc>
          <w:tcPr>
            <w:tcW w:w="326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安全监理危险源识别和控制</w:t>
            </w:r>
          </w:p>
        </w:tc>
        <w:tc>
          <w:tcPr>
            <w:tcW w:w="1200" w:type="dxa"/>
            <w:vAlign w:val="bottom"/>
          </w:tcPr>
          <w:p w:rsidR="009F29CF" w:rsidRPr="00CB316B" w:rsidRDefault="009F29CF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401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2.5</w:t>
            </w:r>
          </w:p>
        </w:tc>
        <w:tc>
          <w:tcPr>
            <w:tcW w:w="326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各阶段的施工安全评价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</w:tc>
        <w:tc>
          <w:tcPr>
            <w:tcW w:w="1200" w:type="dxa"/>
            <w:vAlign w:val="bottom"/>
          </w:tcPr>
          <w:p w:rsidR="009F29CF" w:rsidRPr="00CB316B" w:rsidRDefault="009F29CF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2" o:spid="_x0000_s1057" style="position:absolute;z-index:251656704;visibility:visible;mso-wrap-distance-left:0;mso-wrap-distance-right:0;mso-position-horizontal-relative:text;mso-position-vertical-relative:text" from="12.35pt,2.7pt" to="315.15pt,2.7pt" o:allowincell="f" strokeweight=".48pt"/>
        </w:pict>
      </w:r>
    </w:p>
    <w:p w:rsidR="009F29CF" w:rsidRDefault="009F29CF">
      <w:pPr>
        <w:spacing w:line="117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0"/>
        <w:gridCol w:w="3180"/>
        <w:gridCol w:w="1400"/>
        <w:gridCol w:w="600"/>
      </w:tblGrid>
      <w:tr w:rsidR="009F29CF" w:rsidRPr="00CB316B">
        <w:trPr>
          <w:trHeight w:val="274"/>
        </w:trPr>
        <w:tc>
          <w:tcPr>
            <w:tcW w:w="35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日常监理工作记录是否全面</w:t>
            </w:r>
          </w:p>
        </w:tc>
        <w:tc>
          <w:tcPr>
            <w:tcW w:w="140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</w:tr>
      <w:tr w:rsidR="009F29CF" w:rsidRPr="00CB316B">
        <w:trPr>
          <w:trHeight w:val="398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3.1</w:t>
            </w:r>
          </w:p>
        </w:tc>
        <w:tc>
          <w:tcPr>
            <w:tcW w:w="318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安全会议记要</w:t>
            </w:r>
          </w:p>
        </w:tc>
        <w:tc>
          <w:tcPr>
            <w:tcW w:w="1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5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401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318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安全监理日志</w:t>
            </w:r>
          </w:p>
        </w:tc>
        <w:tc>
          <w:tcPr>
            <w:tcW w:w="1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5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401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3.3</w:t>
            </w:r>
          </w:p>
        </w:tc>
        <w:tc>
          <w:tcPr>
            <w:tcW w:w="458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危险性较大的分部分项旁站记录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 xml:space="preserve">  /</w:t>
            </w: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5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398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3.4</w:t>
            </w:r>
          </w:p>
        </w:tc>
        <w:tc>
          <w:tcPr>
            <w:tcW w:w="318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整改通知与落实</w:t>
            </w:r>
          </w:p>
        </w:tc>
        <w:tc>
          <w:tcPr>
            <w:tcW w:w="1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5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否</w:t>
            </w:r>
          </w:p>
        </w:tc>
      </w:tr>
      <w:tr w:rsidR="009F29CF" w:rsidRPr="00CB316B">
        <w:trPr>
          <w:trHeight w:val="401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3.5</w:t>
            </w:r>
          </w:p>
        </w:tc>
        <w:tc>
          <w:tcPr>
            <w:tcW w:w="318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施工安全监理周报</w:t>
            </w:r>
          </w:p>
        </w:tc>
        <w:tc>
          <w:tcPr>
            <w:tcW w:w="1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</w:t>
            </w:r>
          </w:p>
        </w:tc>
        <w:tc>
          <w:tcPr>
            <w:tcW w:w="60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w w:val="95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否</w:t>
            </w: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3" o:spid="_x0000_s1058" style="position:absolute;z-index:251657728;visibility:visible;mso-wrap-distance-left:0;mso-wrap-distance-right:0;mso-position-horizontal-relative:text;mso-position-vertical-relative:text" from="12.35pt,2.7pt" to="315.15pt,2.7pt" o:allowincell="f" strokeweight=".48pt"/>
        </w:pict>
      </w:r>
    </w:p>
    <w:p w:rsidR="009F29CF" w:rsidRDefault="009F29CF">
      <w:pPr>
        <w:spacing w:line="117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其他安全监理事项：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4" o:spid="_x0000_s1059" style="position:absolute;z-index:251658752;visibility:visible;mso-wrap-distance-left:0;mso-wrap-distance-right:0" from="12.35pt,91.4pt" to="503.85pt,91.4pt" o:allowincell="f" strokeweight=".16931mm"/>
        </w:pict>
      </w:r>
      <w:r>
        <w:rPr>
          <w:noProof/>
        </w:rPr>
        <w:pict>
          <v:rect id="Shape 35" o:spid="_x0000_s1060" style="position:absolute;margin-left:503.6pt;margin-top:90.9pt;width:.95pt;height:.95pt;z-index:-251634176;visibility:visible;mso-wrap-distance-left:0;mso-wrap-distance-right:0" o:allowincell="f" fillcolor="black" stroked="f"/>
        </w:pict>
      </w:r>
      <w:r>
        <w:rPr>
          <w:noProof/>
        </w:rPr>
        <w:pict>
          <v:line id="Shape 36" o:spid="_x0000_s1061" style="position:absolute;z-index:251659776;visibility:visible;mso-wrap-distance-left:0;mso-wrap-distance-right:0" from="12.35pt,191.85pt" to="504.3pt,191.85pt" o:allowincell="f" strokeweight=".48pt"/>
        </w:pict>
      </w:r>
      <w:r>
        <w:rPr>
          <w:noProof/>
        </w:rPr>
        <w:pict>
          <v:line id="Shape 37" o:spid="_x0000_s1062" style="position:absolute;z-index:251660800;visibility:visible;mso-wrap-distance-left:0;mso-wrap-distance-right:0" from="504.1pt,91.6pt" to="504.1pt,192.1pt" o:allowincell="f" strokeweight=".16931mm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51" w:lineRule="exact"/>
        <w:rPr>
          <w:sz w:val="20"/>
          <w:szCs w:val="20"/>
        </w:rPr>
      </w:pPr>
    </w:p>
    <w:p w:rsidR="009F29CF" w:rsidRDefault="009F29CF">
      <w:pPr>
        <w:spacing w:line="320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8"/>
          <w:szCs w:val="28"/>
        </w:rPr>
        <w:t>评审意见：</w:t>
      </w:r>
      <w:r>
        <w:rPr>
          <w:rFonts w:asci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28"/>
          <w:szCs w:val="28"/>
        </w:rPr>
        <w:t>通过</w:t>
      </w:r>
      <w:r>
        <w:rPr>
          <w:rFonts w:ascii="宋体" w:hAnsi="宋体" w:cs="宋体"/>
          <w:sz w:val="28"/>
          <w:szCs w:val="28"/>
        </w:rPr>
        <w:t xml:space="preserve"> / </w:t>
      </w:r>
      <w:r>
        <w:rPr>
          <w:rFonts w:ascii="宋体" w:hAnsi="宋体" w:cs="宋体" w:hint="eastAsia"/>
          <w:sz w:val="28"/>
          <w:szCs w:val="28"/>
        </w:rPr>
        <w:t>□不通过</w: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82" w:lineRule="exact"/>
        <w:rPr>
          <w:sz w:val="20"/>
          <w:szCs w:val="20"/>
        </w:rPr>
      </w:pPr>
    </w:p>
    <w:p w:rsidR="009F29CF" w:rsidRDefault="009F29CF">
      <w:pPr>
        <w:tabs>
          <w:tab w:val="left" w:pos="6080"/>
          <w:tab w:val="left" w:pos="7760"/>
          <w:tab w:val="left" w:pos="8600"/>
          <w:tab w:val="left" w:pos="9440"/>
        </w:tabs>
        <w:spacing w:line="320" w:lineRule="exact"/>
        <w:ind w:left="360"/>
        <w:rPr>
          <w:sz w:val="20"/>
          <w:szCs w:val="20"/>
        </w:rPr>
      </w:pPr>
      <w:r>
        <w:rPr>
          <w:rFonts w:ascii="宋体" w:hAnsi="宋体" w:cs="宋体" w:hint="eastAsia"/>
          <w:sz w:val="28"/>
          <w:szCs w:val="28"/>
        </w:rPr>
        <w:t>检查人员签名</w:t>
      </w:r>
      <w:r>
        <w:rPr>
          <w:rFonts w:ascii="宋体" w:hAnsi="宋体" w:cs="宋体"/>
          <w:sz w:val="28"/>
          <w:szCs w:val="28"/>
        </w:rPr>
        <w:t>: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8"/>
          <w:szCs w:val="28"/>
        </w:rPr>
        <w:t>日期</w:t>
      </w:r>
      <w:r>
        <w:rPr>
          <w:rFonts w:ascii="宋体" w:hAnsi="宋体" w:cs="宋体"/>
          <w:sz w:val="28"/>
          <w:szCs w:val="28"/>
        </w:rPr>
        <w:t>: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8"/>
          <w:szCs w:val="28"/>
        </w:rPr>
        <w:t>日</w:t>
      </w:r>
    </w:p>
    <w:p w:rsidR="009F29CF" w:rsidRDefault="009F29CF">
      <w:pPr>
        <w:sectPr w:rsidR="009F29CF">
          <w:pgSz w:w="11900" w:h="16838"/>
          <w:pgMar w:top="1440" w:right="386" w:bottom="431" w:left="1440" w:header="0" w:footer="0" w:gutter="0"/>
          <w:cols w:space="720" w:equalWidth="0">
            <w:col w:w="10080"/>
          </w:cols>
        </w:sect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396" w:lineRule="exact"/>
        <w:rPr>
          <w:sz w:val="20"/>
          <w:szCs w:val="20"/>
        </w:rPr>
      </w:pPr>
    </w:p>
    <w:p w:rsidR="009F29CF" w:rsidRDefault="009F29CF">
      <w:pPr>
        <w:sectPr w:rsidR="009F29CF">
          <w:type w:val="continuous"/>
          <w:pgSz w:w="11900" w:h="16838"/>
          <w:pgMar w:top="1440" w:right="386" w:bottom="431" w:left="1440" w:header="0" w:footer="0" w:gutter="0"/>
          <w:cols w:space="720" w:equalWidth="0">
            <w:col w:w="10080"/>
          </w:cols>
        </w:sectPr>
      </w:pPr>
    </w:p>
    <w:p w:rsidR="009F29CF" w:rsidRDefault="009F29CF">
      <w:pPr>
        <w:spacing w:line="40" w:lineRule="exact"/>
        <w:rPr>
          <w:sz w:val="20"/>
          <w:szCs w:val="20"/>
        </w:rPr>
      </w:pPr>
      <w:bookmarkStart w:id="6" w:name="page7"/>
      <w:bookmarkEnd w:id="6"/>
    </w:p>
    <w:p w:rsidR="009F29CF" w:rsidRDefault="009F29CF">
      <w:pPr>
        <w:spacing w:line="411" w:lineRule="exact"/>
        <w:ind w:left="3060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检查评分表（六）</w:t>
      </w:r>
    </w:p>
    <w:p w:rsidR="009F29CF" w:rsidRDefault="009F29CF">
      <w:pPr>
        <w:spacing w:line="95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240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参建单位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8" o:spid="_x0000_s1063" style="position:absolute;z-index:251661824;visibility:visible;mso-wrap-distance-left:0;mso-wrap-distance-right:0" from="12.35pt,8.35pt" to="486.3pt,8.35pt" o:allowincell="f" strokeweight=".72pt"/>
        </w:pict>
      </w:r>
      <w:r>
        <w:rPr>
          <w:noProof/>
        </w:rPr>
        <w:pict>
          <v:line id="Shape 39" o:spid="_x0000_s1064" style="position:absolute;z-index:251662848;visibility:visible;mso-wrap-distance-left:0;mso-wrap-distance-right:0" from="315.05pt,8pt" to="315.05pt,560.55pt" o:allowincell="f" strokeweight=".48pt"/>
        </w:pict>
      </w:r>
      <w:r>
        <w:rPr>
          <w:noProof/>
        </w:rPr>
        <w:pict>
          <v:line id="Shape 40" o:spid="_x0000_s1065" style="position:absolute;z-index:251663872;visibility:visible;mso-wrap-distance-left:0;mso-wrap-distance-right:0" from="12.35pt,29.1pt" to="486.3pt,29.1pt" o:allowincell="f" strokeweight=".25397mm"/>
        </w:pict>
      </w:r>
      <w:r>
        <w:rPr>
          <w:noProof/>
        </w:rPr>
        <w:pict>
          <v:line id="Shape 41" o:spid="_x0000_s1066" style="position:absolute;z-index:251664896;visibility:visible;mso-wrap-distance-left:0;mso-wrap-distance-right:0" from="12.6pt,8pt" to="12.6pt,630.75pt" o:allowincell="f" strokeweight=".16931mm"/>
        </w:pict>
      </w:r>
      <w:r>
        <w:rPr>
          <w:noProof/>
        </w:rPr>
        <w:pict>
          <v:line id="Shape 42" o:spid="_x0000_s1067" style="position:absolute;z-index:251665920;visibility:visible;mso-wrap-distance-left:0;mso-wrap-distance-right:0" from="486.1pt,8pt" to="486.1pt,476.25pt" o:allowincell="f" strokeweight=".16931mm"/>
        </w:pict>
      </w:r>
    </w:p>
    <w:p w:rsidR="009F29CF" w:rsidRDefault="009F29CF">
      <w:pPr>
        <w:spacing w:line="234" w:lineRule="exact"/>
        <w:rPr>
          <w:sz w:val="20"/>
          <w:szCs w:val="20"/>
        </w:rPr>
      </w:pPr>
    </w:p>
    <w:p w:rsidR="009F29CF" w:rsidRDefault="009F29CF">
      <w:pPr>
        <w:tabs>
          <w:tab w:val="left" w:pos="6560"/>
        </w:tabs>
        <w:spacing w:line="274" w:lineRule="exact"/>
        <w:ind w:left="2800"/>
        <w:jc w:val="both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检查内容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24"/>
          <w:szCs w:val="24"/>
        </w:rPr>
        <w:t>检查记录（亮点和缺点）：</w:t>
      </w:r>
    </w:p>
    <w:p w:rsidR="009F29CF" w:rsidRDefault="009F29CF">
      <w:pPr>
        <w:spacing w:line="297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参建工程内容必须是总承包到专业承包的关系：</w:t>
      </w:r>
    </w:p>
    <w:p w:rsidR="009F29CF" w:rsidRDefault="009F29CF">
      <w:pPr>
        <w:spacing w:line="125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 xml:space="preserve">1.1 </w:t>
      </w:r>
      <w:r>
        <w:rPr>
          <w:rFonts w:ascii="宋体" w:hAnsi="宋体" w:cs="宋体" w:hint="eastAsia"/>
          <w:sz w:val="24"/>
          <w:szCs w:val="24"/>
        </w:rPr>
        <w:t>总包工程内容：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3" o:spid="_x0000_s1068" style="position:absolute;z-index:251666944;visibility:visible;mso-wrap-distance-left:0;mso-wrap-distance-right:0" from="123pt,.35pt" to="291.05pt,.35pt" o:allowincell="f" strokeweight=".21164mm"/>
        </w:pict>
      </w:r>
    </w:p>
    <w:p w:rsidR="009F29CF" w:rsidRDefault="009F29CF">
      <w:pPr>
        <w:spacing w:line="107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 xml:space="preserve">1.2 </w:t>
      </w:r>
      <w:r>
        <w:rPr>
          <w:rFonts w:ascii="宋体" w:hAnsi="宋体" w:cs="宋体" w:hint="eastAsia"/>
          <w:sz w:val="24"/>
          <w:szCs w:val="24"/>
        </w:rPr>
        <w:t>专业分包内容：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4" o:spid="_x0000_s1069" style="position:absolute;z-index:251667968;visibility:visible;mso-wrap-distance-left:0;mso-wrap-distance-right:0" from="123pt,.35pt" to="291.05pt,.35pt" o:allowincell="f" strokeweight=".21164mm"/>
        </w:pict>
      </w:r>
    </w:p>
    <w:p w:rsidR="009F29CF" w:rsidRDefault="009F29CF">
      <w:pPr>
        <w:spacing w:line="107" w:lineRule="exact"/>
        <w:rPr>
          <w:sz w:val="20"/>
          <w:szCs w:val="20"/>
        </w:rPr>
      </w:pPr>
    </w:p>
    <w:p w:rsidR="009F29CF" w:rsidRDefault="009F29CF">
      <w:pPr>
        <w:tabs>
          <w:tab w:val="left" w:pos="2680"/>
          <w:tab w:val="left" w:pos="3400"/>
          <w:tab w:val="left" w:pos="3760"/>
        </w:tabs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 xml:space="preserve">1.3 </w:t>
      </w:r>
      <w:r>
        <w:rPr>
          <w:rFonts w:ascii="宋体" w:hAnsi="宋体" w:cs="宋体" w:hint="eastAsia"/>
          <w:sz w:val="24"/>
          <w:szCs w:val="24"/>
        </w:rPr>
        <w:t>是否合法分包：</w:t>
      </w:r>
      <w:r>
        <w:rPr>
          <w:sz w:val="20"/>
          <w:szCs w:val="20"/>
        </w:rPr>
        <w:tab/>
      </w:r>
      <w:r>
        <w:rPr>
          <w:rFonts w:ascii="宋体" w:cs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是</w:t>
      </w:r>
      <w:r>
        <w:rPr>
          <w:sz w:val="20"/>
          <w:szCs w:val="20"/>
        </w:rPr>
        <w:tab/>
      </w:r>
      <w:r>
        <w:rPr>
          <w:rFonts w:ascii="宋体" w:hAnsi="宋体" w:cs="宋体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宋体" w:cs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否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5" o:spid="_x0000_s1070" style="position:absolute;z-index:251668992;visibility:visible;mso-wrap-distance-left:0;mso-wrap-distance-right:0" from="12.35pt,10.5pt" to="315.3pt,10.5pt" o:allowincell="f" strokeweight=".72pt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31" w:lineRule="exact"/>
        <w:rPr>
          <w:sz w:val="20"/>
          <w:szCs w:val="20"/>
        </w:rPr>
      </w:pPr>
    </w:p>
    <w:p w:rsidR="009F29CF" w:rsidRDefault="009F29CF">
      <w:pPr>
        <w:numPr>
          <w:ilvl w:val="0"/>
          <w:numId w:val="2"/>
        </w:numPr>
        <w:tabs>
          <w:tab w:val="left" w:pos="720"/>
        </w:tabs>
        <w:spacing w:line="274" w:lineRule="exact"/>
        <w:ind w:left="720" w:hanging="36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参建工程量必须占项目总工程量</w:t>
      </w:r>
      <w:r>
        <w:rPr>
          <w:rFonts w:ascii="宋体" w:hAnsi="宋体" w:cs="宋体"/>
          <w:sz w:val="24"/>
          <w:szCs w:val="24"/>
        </w:rPr>
        <w:t xml:space="preserve"> 30%</w:t>
      </w:r>
      <w:r>
        <w:rPr>
          <w:rFonts w:ascii="宋体" w:hAnsi="宋体" w:cs="宋体" w:hint="eastAsia"/>
          <w:sz w:val="24"/>
          <w:szCs w:val="24"/>
        </w:rPr>
        <w:t>以上：</w:t>
      </w:r>
    </w:p>
    <w:p w:rsidR="009F29CF" w:rsidRDefault="009F29CF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0"/>
        <w:gridCol w:w="1460"/>
        <w:gridCol w:w="1200"/>
        <w:gridCol w:w="360"/>
        <w:gridCol w:w="960"/>
        <w:gridCol w:w="480"/>
      </w:tblGrid>
      <w:tr w:rsidR="009F29CF" w:rsidRPr="00CB316B">
        <w:trPr>
          <w:trHeight w:val="275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1.1</w:t>
            </w:r>
          </w:p>
        </w:tc>
        <w:tc>
          <w:tcPr>
            <w:tcW w:w="3020" w:type="dxa"/>
            <w:gridSpan w:val="3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总包工程量：</w:t>
            </w:r>
          </w:p>
        </w:tc>
        <w:tc>
          <w:tcPr>
            <w:tcW w:w="144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万元，</w:t>
            </w:r>
          </w:p>
        </w:tc>
      </w:tr>
      <w:tr w:rsidR="009F29CF" w:rsidRPr="00CB316B">
        <w:trPr>
          <w:trHeight w:val="2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81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1.2</w:t>
            </w:r>
          </w:p>
        </w:tc>
        <w:tc>
          <w:tcPr>
            <w:tcW w:w="3020" w:type="dxa"/>
            <w:gridSpan w:val="3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参建工程量：</w:t>
            </w:r>
          </w:p>
        </w:tc>
        <w:tc>
          <w:tcPr>
            <w:tcW w:w="144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万元，</w:t>
            </w:r>
          </w:p>
        </w:tc>
      </w:tr>
      <w:tr w:rsidR="009F29CF" w:rsidRPr="00CB316B">
        <w:trPr>
          <w:trHeight w:val="2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78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1.3</w:t>
            </w:r>
          </w:p>
        </w:tc>
        <w:tc>
          <w:tcPr>
            <w:tcW w:w="3020" w:type="dxa"/>
            <w:gridSpan w:val="3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参建工程量占总工程量：</w:t>
            </w: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w w:val="94"/>
                <w:sz w:val="24"/>
                <w:szCs w:val="24"/>
              </w:rPr>
              <w:t>；</w:t>
            </w:r>
          </w:p>
        </w:tc>
      </w:tr>
      <w:tr w:rsidR="009F29CF" w:rsidRPr="00CB316B">
        <w:trPr>
          <w:trHeight w:val="2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8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1.4</w:t>
            </w:r>
          </w:p>
        </w:tc>
        <w:tc>
          <w:tcPr>
            <w:tcW w:w="4460" w:type="dxa"/>
            <w:gridSpan w:val="5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是否符合规定要求：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/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□否</w:t>
            </w: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6" o:spid="_x0000_s1071" style="position:absolute;z-index:251670016;visibility:visible;mso-wrap-distance-left:0;mso-wrap-distance-right:0;mso-position-horizontal-relative:text;mso-position-vertical-relative:text" from="12.35pt,10.5pt" to="315.3pt,10.5pt" o:allowincell="f" strokeweight=".16931mm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29" w:lineRule="exact"/>
        <w:rPr>
          <w:sz w:val="20"/>
          <w:szCs w:val="20"/>
        </w:rPr>
      </w:pPr>
    </w:p>
    <w:p w:rsidR="009F29CF" w:rsidRDefault="009F29CF"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cs="宋体"/>
          <w:sz w:val="19"/>
          <w:szCs w:val="19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参建工程内容必须是参建单位独立完成：</w:t>
      </w:r>
    </w:p>
    <w:p w:rsidR="009F29CF" w:rsidRDefault="009F29CF">
      <w:pPr>
        <w:spacing w:line="127" w:lineRule="exact"/>
        <w:rPr>
          <w:sz w:val="20"/>
          <w:szCs w:val="20"/>
        </w:rPr>
      </w:pPr>
    </w:p>
    <w:p w:rsidR="009F29CF" w:rsidRDefault="009F29CF">
      <w:pPr>
        <w:tabs>
          <w:tab w:val="left" w:pos="4180"/>
          <w:tab w:val="left" w:pos="4900"/>
          <w:tab w:val="left" w:pos="5260"/>
        </w:tabs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 xml:space="preserve">3.1 </w:t>
      </w:r>
      <w:r>
        <w:rPr>
          <w:rFonts w:ascii="宋体" w:hAnsi="宋体" w:cs="宋体" w:hint="eastAsia"/>
          <w:sz w:val="24"/>
          <w:szCs w:val="24"/>
        </w:rPr>
        <w:t>参建工程施工管理资料</w:t>
      </w:r>
      <w:r>
        <w:rPr>
          <w:sz w:val="20"/>
          <w:szCs w:val="20"/>
        </w:rPr>
        <w:tab/>
      </w:r>
      <w:r>
        <w:rPr>
          <w:rFonts w:ascii="宋体" w:cs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有</w:t>
      </w:r>
      <w:r>
        <w:rPr>
          <w:sz w:val="20"/>
          <w:szCs w:val="20"/>
        </w:rPr>
        <w:tab/>
      </w:r>
      <w:r>
        <w:rPr>
          <w:rFonts w:ascii="宋体" w:hAnsi="宋体" w:cs="宋体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宋体" w:cs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无</w:t>
      </w:r>
    </w:p>
    <w:p w:rsidR="009F29CF" w:rsidRDefault="009F29CF">
      <w:pPr>
        <w:spacing w:line="125" w:lineRule="exact"/>
        <w:rPr>
          <w:sz w:val="20"/>
          <w:szCs w:val="20"/>
        </w:rPr>
      </w:pPr>
    </w:p>
    <w:p w:rsidR="009F29CF" w:rsidRDefault="009F29CF">
      <w:pPr>
        <w:tabs>
          <w:tab w:val="left" w:pos="4900"/>
          <w:tab w:val="left" w:pos="5260"/>
        </w:tabs>
        <w:spacing w:line="274" w:lineRule="exact"/>
        <w:ind w:left="360"/>
        <w:rPr>
          <w:sz w:val="20"/>
          <w:szCs w:val="20"/>
        </w:rPr>
      </w:pPr>
      <w:r>
        <w:rPr>
          <w:rFonts w:ascii="宋体" w:hAnsi="宋体" w:cs="宋体"/>
          <w:sz w:val="24"/>
          <w:szCs w:val="24"/>
        </w:rPr>
        <w:t xml:space="preserve">3.2 </w:t>
      </w:r>
      <w:r>
        <w:rPr>
          <w:rFonts w:ascii="宋体" w:hAnsi="宋体" w:cs="宋体" w:hint="eastAsia"/>
          <w:sz w:val="24"/>
          <w:szCs w:val="24"/>
        </w:rPr>
        <w:t>参建工程的各项申报审批手续：</w:t>
      </w:r>
      <w:r>
        <w:rPr>
          <w:rFonts w:ascii="宋体" w:cs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有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宋体" w:cs="宋体" w:hint="eastAsia"/>
          <w:sz w:val="24"/>
          <w:szCs w:val="24"/>
        </w:rPr>
        <w:t>□</w:t>
      </w:r>
      <w:r>
        <w:rPr>
          <w:rFonts w:ascii="宋体" w:hAnsi="宋体" w:cs="宋体" w:hint="eastAsia"/>
          <w:sz w:val="24"/>
          <w:szCs w:val="24"/>
        </w:rPr>
        <w:t>无</w:t>
      </w:r>
    </w:p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7" o:spid="_x0000_s1072" style="position:absolute;z-index:251671040;visibility:visible;mso-wrap-distance-left:0;mso-wrap-distance-right:0" from="12.35pt,13pt" to="315.3pt,13pt" o:allowincell="f" strokeweight=".48pt"/>
        </w:pict>
      </w: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316" w:lineRule="exact"/>
        <w:rPr>
          <w:sz w:val="20"/>
          <w:szCs w:val="20"/>
        </w:rPr>
      </w:pPr>
    </w:p>
    <w:p w:rsidR="009F29CF" w:rsidRDefault="009F29CF">
      <w:pPr>
        <w:numPr>
          <w:ilvl w:val="0"/>
          <w:numId w:val="3"/>
        </w:numPr>
        <w:tabs>
          <w:tab w:val="left" w:pos="720"/>
        </w:tabs>
        <w:spacing w:line="319" w:lineRule="exact"/>
        <w:ind w:left="360" w:right="352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参建单位必须成立分包项目管理班子，纳入总包项目部统一管理：</w:t>
      </w:r>
    </w:p>
    <w:p w:rsidR="009F29CF" w:rsidRDefault="009F29CF">
      <w:pPr>
        <w:spacing w:line="126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0"/>
        <w:gridCol w:w="1280"/>
        <w:gridCol w:w="180"/>
        <w:gridCol w:w="900"/>
        <w:gridCol w:w="960"/>
        <w:gridCol w:w="60"/>
        <w:gridCol w:w="1260"/>
        <w:gridCol w:w="180"/>
      </w:tblGrid>
      <w:tr w:rsidR="009F29CF" w:rsidRPr="00CB316B">
        <w:trPr>
          <w:trHeight w:val="275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4.1</w:t>
            </w:r>
          </w:p>
        </w:tc>
        <w:tc>
          <w:tcPr>
            <w:tcW w:w="146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8"/>
                <w:sz w:val="24"/>
                <w:szCs w:val="24"/>
              </w:rPr>
              <w:t>项目负责人：</w:t>
            </w:r>
          </w:p>
        </w:tc>
        <w:tc>
          <w:tcPr>
            <w:tcW w:w="90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F29CF" w:rsidRPr="00CB316B" w:rsidRDefault="009F29CF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证书号：</w:t>
            </w:r>
          </w:p>
        </w:tc>
      </w:tr>
      <w:tr w:rsidR="009F29CF" w:rsidRPr="00CB316B">
        <w:trPr>
          <w:trHeight w:val="2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81"/>
        </w:trPr>
        <w:tc>
          <w:tcPr>
            <w:tcW w:w="4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员：</w:t>
            </w:r>
          </w:p>
        </w:tc>
        <w:tc>
          <w:tcPr>
            <w:tcW w:w="9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证书号：</w:t>
            </w:r>
          </w:p>
        </w:tc>
      </w:tr>
      <w:tr w:rsidR="009F29CF" w:rsidRPr="00CB316B">
        <w:trPr>
          <w:trHeight w:val="2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81"/>
        </w:trPr>
        <w:tc>
          <w:tcPr>
            <w:tcW w:w="4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员：</w:t>
            </w:r>
          </w:p>
        </w:tc>
        <w:tc>
          <w:tcPr>
            <w:tcW w:w="9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证书号：</w:t>
            </w:r>
          </w:p>
        </w:tc>
      </w:tr>
      <w:tr w:rsidR="009F29CF" w:rsidRPr="00CB316B">
        <w:trPr>
          <w:trHeight w:val="2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78"/>
        </w:trPr>
        <w:tc>
          <w:tcPr>
            <w:tcW w:w="4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员：</w:t>
            </w:r>
          </w:p>
        </w:tc>
        <w:tc>
          <w:tcPr>
            <w:tcW w:w="90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F29CF" w:rsidRPr="00CB316B" w:rsidRDefault="009F29CF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证书号：</w:t>
            </w:r>
          </w:p>
        </w:tc>
      </w:tr>
      <w:tr w:rsidR="009F29CF" w:rsidRPr="00CB316B">
        <w:trPr>
          <w:trHeight w:val="2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shd w:val="clear" w:color="auto" w:fill="000000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9F29CF" w:rsidRPr="00CB316B" w:rsidRDefault="009F29C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F29CF" w:rsidRPr="00CB316B">
        <w:trPr>
          <w:trHeight w:val="380"/>
        </w:trPr>
        <w:tc>
          <w:tcPr>
            <w:tcW w:w="40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4"/>
                <w:sz w:val="24"/>
                <w:szCs w:val="24"/>
              </w:rPr>
              <w:t>4.2</w:t>
            </w:r>
          </w:p>
        </w:tc>
        <w:tc>
          <w:tcPr>
            <w:tcW w:w="4820" w:type="dxa"/>
            <w:gridSpan w:val="7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项目其他管理人员是否配备？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 xml:space="preserve"> / </w:t>
            </w: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□否</w:t>
            </w: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48" o:spid="_x0000_s1073" style="position:absolute;z-index:251672064;visibility:visible;mso-wrap-distance-left:0;mso-wrap-distance-right:0;mso-position-horizontal-relative:text;mso-position-vertical-relative:text" from="12.35pt,10.5pt" to="315.3pt,10.5pt" o:allowincell="f" strokeweight=".16931mm"/>
        </w:pict>
      </w:r>
      <w:r>
        <w:rPr>
          <w:noProof/>
        </w:rPr>
        <w:pict>
          <v:rect id="Shape 49" o:spid="_x0000_s1074" style="position:absolute;margin-left:485.6pt;margin-top:10pt;width:.95pt;height:1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line id="Shape 50" o:spid="_x0000_s1075" style="position:absolute;z-index:251673088;visibility:visible;mso-wrap-distance-left:0;mso-wrap-distance-right:0;mso-position-horizontal-relative:text;mso-position-vertical-relative:text" from="486.1pt,10.75pt" to="486.1pt,164.7pt" o:allowincell="f" strokeweight=".16931mm"/>
        </w:pict>
      </w:r>
    </w:p>
    <w:p w:rsidR="009F29CF" w:rsidRDefault="009F29CF">
      <w:pPr>
        <w:spacing w:line="310" w:lineRule="exact"/>
        <w:rPr>
          <w:sz w:val="20"/>
          <w:szCs w:val="20"/>
        </w:rPr>
      </w:pPr>
    </w:p>
    <w:p w:rsidR="009F29CF" w:rsidRDefault="009F29CF">
      <w:pPr>
        <w:numPr>
          <w:ilvl w:val="0"/>
          <w:numId w:val="4"/>
        </w:numPr>
        <w:tabs>
          <w:tab w:val="left" w:pos="720"/>
        </w:tabs>
        <w:spacing w:line="318" w:lineRule="exact"/>
        <w:ind w:left="360" w:right="352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参建单位必须独立完成专业分包工程资料收集、整理工作，并纳入总包项目部统一管理：</w:t>
      </w:r>
    </w:p>
    <w:p w:rsidR="009F29CF" w:rsidRDefault="009F29CF">
      <w:pPr>
        <w:spacing w:line="128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0"/>
        <w:gridCol w:w="3960"/>
        <w:gridCol w:w="740"/>
        <w:gridCol w:w="1560"/>
        <w:gridCol w:w="1040"/>
        <w:gridCol w:w="840"/>
        <w:gridCol w:w="820"/>
      </w:tblGrid>
      <w:tr w:rsidR="009F29CF" w:rsidRPr="00CB316B">
        <w:trPr>
          <w:trHeight w:val="274"/>
        </w:trPr>
        <w:tc>
          <w:tcPr>
            <w:tcW w:w="52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3960" w:type="dxa"/>
            <w:vAlign w:val="bottom"/>
          </w:tcPr>
          <w:p w:rsidR="009F29CF" w:rsidRPr="00CB316B" w:rsidRDefault="009F29C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是否有参建工程资料清单目录？</w:t>
            </w: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56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04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rPr>
                <w:sz w:val="23"/>
                <w:szCs w:val="23"/>
              </w:rPr>
            </w:pPr>
          </w:p>
        </w:tc>
      </w:tr>
      <w:tr w:rsidR="009F29CF" w:rsidRPr="00CB316B">
        <w:trPr>
          <w:trHeight w:val="401"/>
        </w:trPr>
        <w:tc>
          <w:tcPr>
            <w:tcW w:w="52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4700" w:type="dxa"/>
            <w:gridSpan w:val="2"/>
            <w:vAlign w:val="bottom"/>
          </w:tcPr>
          <w:p w:rsidR="009F29CF" w:rsidRPr="00CB316B" w:rsidRDefault="009F29C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总包资料是否有参建工程资料内容？</w:t>
            </w:r>
            <w:r>
              <w:rPr>
                <w:rFonts w:ascii="宋体" w:hAnsi="宋体" w:cs="宋体"/>
                <w:w w:val="99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99"/>
                <w:sz w:val="24"/>
                <w:szCs w:val="24"/>
              </w:rPr>
              <w:t>□是</w:t>
            </w:r>
          </w:p>
        </w:tc>
        <w:tc>
          <w:tcPr>
            <w:tcW w:w="1560" w:type="dxa"/>
            <w:vAlign w:val="bottom"/>
          </w:tcPr>
          <w:p w:rsidR="009F29CF" w:rsidRPr="00CB316B" w:rsidRDefault="009F29C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0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</w:tr>
      <w:tr w:rsidR="009F29CF" w:rsidRPr="00CB316B">
        <w:trPr>
          <w:trHeight w:val="114"/>
        </w:trPr>
        <w:tc>
          <w:tcPr>
            <w:tcW w:w="4480" w:type="dxa"/>
            <w:gridSpan w:val="2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29CF" w:rsidRPr="00CB316B" w:rsidRDefault="009F29CF">
            <w:pPr>
              <w:rPr>
                <w:sz w:val="9"/>
                <w:szCs w:val="9"/>
              </w:rPr>
            </w:pPr>
          </w:p>
        </w:tc>
      </w:tr>
      <w:tr w:rsidR="009F29CF" w:rsidRPr="00CB316B">
        <w:trPr>
          <w:trHeight w:val="347"/>
        </w:trPr>
        <w:tc>
          <w:tcPr>
            <w:tcW w:w="4480" w:type="dxa"/>
            <w:gridSpan w:val="2"/>
            <w:vAlign w:val="bottom"/>
          </w:tcPr>
          <w:p w:rsidR="009F29CF" w:rsidRPr="00CB316B" w:rsidRDefault="009F29CF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评审意见：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□通过</w:t>
            </w:r>
            <w:r>
              <w:rPr>
                <w:rFonts w:ascii="宋体" w:hAnsi="宋体" w:cs="宋体"/>
                <w:sz w:val="28"/>
                <w:szCs w:val="28"/>
              </w:rPr>
              <w:t xml:space="preserve"> / </w:t>
            </w:r>
            <w:r>
              <w:rPr>
                <w:rFonts w:ascii="宋体" w:hAnsi="宋体" w:cs="宋体" w:hint="eastAsia"/>
                <w:sz w:val="28"/>
                <w:szCs w:val="28"/>
              </w:rPr>
              <w:t>□不通过</w:t>
            </w: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</w:tr>
      <w:tr w:rsidR="009F29CF" w:rsidRPr="00CB316B">
        <w:trPr>
          <w:trHeight w:val="799"/>
        </w:trPr>
        <w:tc>
          <w:tcPr>
            <w:tcW w:w="4480" w:type="dxa"/>
            <w:gridSpan w:val="2"/>
            <w:vAlign w:val="bottom"/>
          </w:tcPr>
          <w:p w:rsidR="009F29CF" w:rsidRPr="00CB316B" w:rsidRDefault="009F29CF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检查人员签名</w:t>
            </w:r>
            <w:r>
              <w:rPr>
                <w:rFonts w:ascii="宋体" w:hAnsi="宋体" w:cs="宋体"/>
                <w:sz w:val="28"/>
                <w:szCs w:val="28"/>
              </w:rPr>
              <w:t>:</w:t>
            </w:r>
          </w:p>
        </w:tc>
        <w:tc>
          <w:tcPr>
            <w:tcW w:w="740" w:type="dxa"/>
            <w:vAlign w:val="bottom"/>
          </w:tcPr>
          <w:p w:rsidR="009F29CF" w:rsidRPr="00CB316B" w:rsidRDefault="009F29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F29CF" w:rsidRPr="00CB316B" w:rsidRDefault="009F29CF">
            <w:pPr>
              <w:spacing w:line="32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</w:t>
            </w:r>
            <w:r>
              <w:rPr>
                <w:rFonts w:ascii="宋体" w:hAnsi="宋体" w:cs="宋体"/>
                <w:sz w:val="28"/>
                <w:szCs w:val="28"/>
              </w:rPr>
              <w:t>:</w:t>
            </w:r>
          </w:p>
        </w:tc>
        <w:tc>
          <w:tcPr>
            <w:tcW w:w="1040" w:type="dxa"/>
            <w:vAlign w:val="bottom"/>
          </w:tcPr>
          <w:p w:rsidR="009F29CF" w:rsidRPr="00CB316B" w:rsidRDefault="009F29CF">
            <w:pPr>
              <w:spacing w:line="320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840" w:type="dxa"/>
            <w:vAlign w:val="bottom"/>
          </w:tcPr>
          <w:p w:rsidR="009F29CF" w:rsidRPr="00CB316B" w:rsidRDefault="009F29CF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820" w:type="dxa"/>
            <w:vAlign w:val="bottom"/>
          </w:tcPr>
          <w:p w:rsidR="009F29CF" w:rsidRPr="00CB316B" w:rsidRDefault="009F29CF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9F29CF" w:rsidRDefault="009F29CF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51" o:spid="_x0000_s1076" style="position:absolute;z-index:251674112;visibility:visible;mso-wrap-distance-left:0;mso-wrap-distance-right:0;mso-position-horizontal-relative:text;mso-position-vertical-relative:text" from="12.35pt,12.1pt" to="486.3pt,12.1pt" o:allowincell="f" strokeweight=".48pt"/>
        </w:pict>
      </w:r>
    </w:p>
    <w:p w:rsidR="009F29CF" w:rsidRDefault="009F29CF">
      <w:pPr>
        <w:sectPr w:rsidR="009F29CF">
          <w:pgSz w:w="11900" w:h="16838"/>
          <w:pgMar w:top="1440" w:right="746" w:bottom="431" w:left="1440" w:header="0" w:footer="0" w:gutter="0"/>
          <w:cols w:space="720" w:equalWidth="0">
            <w:col w:w="9720"/>
          </w:cols>
        </w:sect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0" w:lineRule="exact"/>
        <w:rPr>
          <w:sz w:val="20"/>
          <w:szCs w:val="20"/>
        </w:rPr>
      </w:pPr>
    </w:p>
    <w:p w:rsidR="009F29CF" w:rsidRDefault="009F29CF">
      <w:pPr>
        <w:spacing w:line="208" w:lineRule="exact"/>
        <w:rPr>
          <w:sz w:val="20"/>
          <w:szCs w:val="20"/>
        </w:rPr>
      </w:pPr>
    </w:p>
    <w:p w:rsidR="009F29CF" w:rsidRDefault="009F29CF">
      <w:pPr>
        <w:ind w:right="-39"/>
        <w:jc w:val="center"/>
        <w:rPr>
          <w:sz w:val="20"/>
          <w:szCs w:val="20"/>
        </w:rPr>
      </w:pPr>
    </w:p>
    <w:sectPr w:rsidR="009F29CF" w:rsidSect="00464B41">
      <w:type w:val="continuous"/>
      <w:pgSz w:w="11900" w:h="16838"/>
      <w:pgMar w:top="1440" w:right="746" w:bottom="431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CF" w:rsidRDefault="009F29CF">
      <w:r>
        <w:separator/>
      </w:r>
    </w:p>
  </w:endnote>
  <w:endnote w:type="continuationSeparator" w:id="0">
    <w:p w:rsidR="009F29CF" w:rsidRDefault="009F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CF" w:rsidRDefault="009F29CF" w:rsidP="00FD5F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9CF" w:rsidRDefault="009F29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CF" w:rsidRDefault="009F29CF" w:rsidP="00FD5F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F29CF" w:rsidRDefault="009F2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CF" w:rsidRDefault="009F29CF">
      <w:r>
        <w:separator/>
      </w:r>
    </w:p>
  </w:footnote>
  <w:footnote w:type="continuationSeparator" w:id="0">
    <w:p w:rsidR="009F29CF" w:rsidRDefault="009F2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CF" w:rsidRDefault="009F29CF" w:rsidP="003854A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FFFFFFF"/>
    <w:lvl w:ilvl="0" w:tplc="F4B0954A">
      <w:start w:val="2"/>
      <w:numFmt w:val="decimal"/>
      <w:lvlText w:val="%1."/>
      <w:lvlJc w:val="left"/>
      <w:rPr>
        <w:rFonts w:cs="Times New Roman"/>
      </w:rPr>
    </w:lvl>
    <w:lvl w:ilvl="1" w:tplc="E228C1AE">
      <w:numFmt w:val="decimal"/>
      <w:lvlText w:val=""/>
      <w:lvlJc w:val="left"/>
      <w:rPr>
        <w:rFonts w:cs="Times New Roman"/>
      </w:rPr>
    </w:lvl>
    <w:lvl w:ilvl="2" w:tplc="D76AB508">
      <w:numFmt w:val="decimal"/>
      <w:lvlText w:val=""/>
      <w:lvlJc w:val="left"/>
      <w:rPr>
        <w:rFonts w:cs="Times New Roman"/>
      </w:rPr>
    </w:lvl>
    <w:lvl w:ilvl="3" w:tplc="7434836C">
      <w:numFmt w:val="decimal"/>
      <w:lvlText w:val=""/>
      <w:lvlJc w:val="left"/>
      <w:rPr>
        <w:rFonts w:cs="Times New Roman"/>
      </w:rPr>
    </w:lvl>
    <w:lvl w:ilvl="4" w:tplc="32E283A8">
      <w:numFmt w:val="decimal"/>
      <w:lvlText w:val=""/>
      <w:lvlJc w:val="left"/>
      <w:rPr>
        <w:rFonts w:cs="Times New Roman"/>
      </w:rPr>
    </w:lvl>
    <w:lvl w:ilvl="5" w:tplc="3F446372">
      <w:numFmt w:val="decimal"/>
      <w:lvlText w:val=""/>
      <w:lvlJc w:val="left"/>
      <w:rPr>
        <w:rFonts w:cs="Times New Roman"/>
      </w:rPr>
    </w:lvl>
    <w:lvl w:ilvl="6" w:tplc="9ED6F64A">
      <w:numFmt w:val="decimal"/>
      <w:lvlText w:val=""/>
      <w:lvlJc w:val="left"/>
      <w:rPr>
        <w:rFonts w:cs="Times New Roman"/>
      </w:rPr>
    </w:lvl>
    <w:lvl w:ilvl="7" w:tplc="02F00280">
      <w:numFmt w:val="decimal"/>
      <w:lvlText w:val=""/>
      <w:lvlJc w:val="left"/>
      <w:rPr>
        <w:rFonts w:cs="Times New Roman"/>
      </w:rPr>
    </w:lvl>
    <w:lvl w:ilvl="8" w:tplc="57CE0ACA">
      <w:numFmt w:val="decimal"/>
      <w:lvlText w:val=""/>
      <w:lvlJc w:val="left"/>
      <w:rPr>
        <w:rFonts w:cs="Times New Roman"/>
      </w:rPr>
    </w:lvl>
  </w:abstractNum>
  <w:abstractNum w:abstractNumId="1">
    <w:nsid w:val="000041BB"/>
    <w:multiLevelType w:val="hybridMultilevel"/>
    <w:tmpl w:val="FFFFFFFF"/>
    <w:lvl w:ilvl="0" w:tplc="1826CB3E">
      <w:start w:val="5"/>
      <w:numFmt w:val="decimal"/>
      <w:lvlText w:val="%1."/>
      <w:lvlJc w:val="left"/>
      <w:rPr>
        <w:rFonts w:cs="Times New Roman"/>
      </w:rPr>
    </w:lvl>
    <w:lvl w:ilvl="1" w:tplc="BF7A2F58">
      <w:numFmt w:val="decimal"/>
      <w:lvlText w:val=""/>
      <w:lvlJc w:val="left"/>
      <w:rPr>
        <w:rFonts w:cs="Times New Roman"/>
      </w:rPr>
    </w:lvl>
    <w:lvl w:ilvl="2" w:tplc="9B545FE2">
      <w:numFmt w:val="decimal"/>
      <w:lvlText w:val=""/>
      <w:lvlJc w:val="left"/>
      <w:rPr>
        <w:rFonts w:cs="Times New Roman"/>
      </w:rPr>
    </w:lvl>
    <w:lvl w:ilvl="3" w:tplc="D7766354">
      <w:numFmt w:val="decimal"/>
      <w:lvlText w:val=""/>
      <w:lvlJc w:val="left"/>
      <w:rPr>
        <w:rFonts w:cs="Times New Roman"/>
      </w:rPr>
    </w:lvl>
    <w:lvl w:ilvl="4" w:tplc="156AC82C">
      <w:numFmt w:val="decimal"/>
      <w:lvlText w:val=""/>
      <w:lvlJc w:val="left"/>
      <w:rPr>
        <w:rFonts w:cs="Times New Roman"/>
      </w:rPr>
    </w:lvl>
    <w:lvl w:ilvl="5" w:tplc="F1EA564A">
      <w:numFmt w:val="decimal"/>
      <w:lvlText w:val=""/>
      <w:lvlJc w:val="left"/>
      <w:rPr>
        <w:rFonts w:cs="Times New Roman"/>
      </w:rPr>
    </w:lvl>
    <w:lvl w:ilvl="6" w:tplc="D0AE58A8">
      <w:numFmt w:val="decimal"/>
      <w:lvlText w:val=""/>
      <w:lvlJc w:val="left"/>
      <w:rPr>
        <w:rFonts w:cs="Times New Roman"/>
      </w:rPr>
    </w:lvl>
    <w:lvl w:ilvl="7" w:tplc="B2E2345C">
      <w:numFmt w:val="decimal"/>
      <w:lvlText w:val=""/>
      <w:lvlJc w:val="left"/>
      <w:rPr>
        <w:rFonts w:cs="Times New Roman"/>
      </w:rPr>
    </w:lvl>
    <w:lvl w:ilvl="8" w:tplc="FC7CC828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FFFFFFFF"/>
    <w:lvl w:ilvl="0" w:tplc="378415D4">
      <w:start w:val="4"/>
      <w:numFmt w:val="decimal"/>
      <w:lvlText w:val="%1."/>
      <w:lvlJc w:val="left"/>
      <w:rPr>
        <w:rFonts w:cs="Times New Roman"/>
      </w:rPr>
    </w:lvl>
    <w:lvl w:ilvl="1" w:tplc="CCF6AFD4">
      <w:numFmt w:val="decimal"/>
      <w:lvlText w:val=""/>
      <w:lvlJc w:val="left"/>
      <w:rPr>
        <w:rFonts w:cs="Times New Roman"/>
      </w:rPr>
    </w:lvl>
    <w:lvl w:ilvl="2" w:tplc="FBA0E906">
      <w:numFmt w:val="decimal"/>
      <w:lvlText w:val=""/>
      <w:lvlJc w:val="left"/>
      <w:rPr>
        <w:rFonts w:cs="Times New Roman"/>
      </w:rPr>
    </w:lvl>
    <w:lvl w:ilvl="3" w:tplc="3CEA7134">
      <w:numFmt w:val="decimal"/>
      <w:lvlText w:val=""/>
      <w:lvlJc w:val="left"/>
      <w:rPr>
        <w:rFonts w:cs="Times New Roman"/>
      </w:rPr>
    </w:lvl>
    <w:lvl w:ilvl="4" w:tplc="3D987EE0">
      <w:numFmt w:val="decimal"/>
      <w:lvlText w:val=""/>
      <w:lvlJc w:val="left"/>
      <w:rPr>
        <w:rFonts w:cs="Times New Roman"/>
      </w:rPr>
    </w:lvl>
    <w:lvl w:ilvl="5" w:tplc="EDD82390">
      <w:numFmt w:val="decimal"/>
      <w:lvlText w:val=""/>
      <w:lvlJc w:val="left"/>
      <w:rPr>
        <w:rFonts w:cs="Times New Roman"/>
      </w:rPr>
    </w:lvl>
    <w:lvl w:ilvl="6" w:tplc="B5AE4252">
      <w:numFmt w:val="decimal"/>
      <w:lvlText w:val=""/>
      <w:lvlJc w:val="left"/>
      <w:rPr>
        <w:rFonts w:cs="Times New Roman"/>
      </w:rPr>
    </w:lvl>
    <w:lvl w:ilvl="7" w:tplc="C25268FA">
      <w:numFmt w:val="decimal"/>
      <w:lvlText w:val=""/>
      <w:lvlJc w:val="left"/>
      <w:rPr>
        <w:rFonts w:cs="Times New Roman"/>
      </w:rPr>
    </w:lvl>
    <w:lvl w:ilvl="8" w:tplc="A7A62E4A">
      <w:numFmt w:val="decimal"/>
      <w:lvlText w:val=""/>
      <w:lvlJc w:val="left"/>
      <w:rPr>
        <w:rFonts w:cs="Times New Roman"/>
      </w:rPr>
    </w:lvl>
  </w:abstractNum>
  <w:abstractNum w:abstractNumId="3">
    <w:nsid w:val="00006DF1"/>
    <w:multiLevelType w:val="hybridMultilevel"/>
    <w:tmpl w:val="FFFFFFFF"/>
    <w:lvl w:ilvl="0" w:tplc="6A4C55DC">
      <w:start w:val="2"/>
      <w:numFmt w:val="decimal"/>
      <w:lvlText w:val="%1."/>
      <w:lvlJc w:val="left"/>
      <w:rPr>
        <w:rFonts w:cs="Times New Roman"/>
      </w:rPr>
    </w:lvl>
    <w:lvl w:ilvl="1" w:tplc="3F74AB64">
      <w:numFmt w:val="decimal"/>
      <w:lvlText w:val=""/>
      <w:lvlJc w:val="left"/>
      <w:rPr>
        <w:rFonts w:cs="Times New Roman"/>
      </w:rPr>
    </w:lvl>
    <w:lvl w:ilvl="2" w:tplc="CFCA19C8">
      <w:numFmt w:val="decimal"/>
      <w:lvlText w:val=""/>
      <w:lvlJc w:val="left"/>
      <w:rPr>
        <w:rFonts w:cs="Times New Roman"/>
      </w:rPr>
    </w:lvl>
    <w:lvl w:ilvl="3" w:tplc="7E54E70A">
      <w:numFmt w:val="decimal"/>
      <w:lvlText w:val=""/>
      <w:lvlJc w:val="left"/>
      <w:rPr>
        <w:rFonts w:cs="Times New Roman"/>
      </w:rPr>
    </w:lvl>
    <w:lvl w:ilvl="4" w:tplc="215E951A">
      <w:numFmt w:val="decimal"/>
      <w:lvlText w:val=""/>
      <w:lvlJc w:val="left"/>
      <w:rPr>
        <w:rFonts w:cs="Times New Roman"/>
      </w:rPr>
    </w:lvl>
    <w:lvl w:ilvl="5" w:tplc="811EFBFE">
      <w:numFmt w:val="decimal"/>
      <w:lvlText w:val=""/>
      <w:lvlJc w:val="left"/>
      <w:rPr>
        <w:rFonts w:cs="Times New Roman"/>
      </w:rPr>
    </w:lvl>
    <w:lvl w:ilvl="6" w:tplc="FEE2DBEC">
      <w:numFmt w:val="decimal"/>
      <w:lvlText w:val=""/>
      <w:lvlJc w:val="left"/>
      <w:rPr>
        <w:rFonts w:cs="Times New Roman"/>
      </w:rPr>
    </w:lvl>
    <w:lvl w:ilvl="7" w:tplc="AEEC3FA2">
      <w:numFmt w:val="decimal"/>
      <w:lvlText w:val=""/>
      <w:lvlJc w:val="left"/>
      <w:rPr>
        <w:rFonts w:cs="Times New Roman"/>
      </w:rPr>
    </w:lvl>
    <w:lvl w:ilvl="8" w:tplc="B77E0C90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B41"/>
    <w:rsid w:val="0005399C"/>
    <w:rsid w:val="00155842"/>
    <w:rsid w:val="00352FB5"/>
    <w:rsid w:val="003854AC"/>
    <w:rsid w:val="003D1BA1"/>
    <w:rsid w:val="00423E40"/>
    <w:rsid w:val="00464B41"/>
    <w:rsid w:val="005500E2"/>
    <w:rsid w:val="005A482F"/>
    <w:rsid w:val="007668D7"/>
    <w:rsid w:val="007A1990"/>
    <w:rsid w:val="007F1B4F"/>
    <w:rsid w:val="008D5928"/>
    <w:rsid w:val="00900F14"/>
    <w:rsid w:val="00955EC5"/>
    <w:rsid w:val="00961843"/>
    <w:rsid w:val="009F29CF"/>
    <w:rsid w:val="00C949BB"/>
    <w:rsid w:val="00CB316B"/>
    <w:rsid w:val="00D90A08"/>
    <w:rsid w:val="00E657C0"/>
    <w:rsid w:val="00F62E0D"/>
    <w:rsid w:val="00FD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41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9BB"/>
    <w:rPr>
      <w:rFonts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59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9BB"/>
    <w:rPr>
      <w:rFonts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F62E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7</Pages>
  <Words>585</Words>
  <Characters>3340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江门市建设工程安全生产文明施工</dc:title>
  <dc:subject/>
  <dc:creator>Windows User</dc:creator>
  <cp:keywords/>
  <dc:description/>
  <cp:lastModifiedBy>微软用户</cp:lastModifiedBy>
  <cp:revision>5</cp:revision>
  <dcterms:created xsi:type="dcterms:W3CDTF">2017-12-13T08:31:00Z</dcterms:created>
  <dcterms:modified xsi:type="dcterms:W3CDTF">2017-12-21T03:29:00Z</dcterms:modified>
</cp:coreProperties>
</file>